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0889" w14:textId="77777777" w:rsidR="00555058" w:rsidRPr="006B3073" w:rsidRDefault="00555058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</w:rPr>
      </w:pPr>
    </w:p>
    <w:p w14:paraId="474A7405" w14:textId="77777777" w:rsidR="00E52021" w:rsidRPr="006B3073" w:rsidRDefault="00E52021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  <w:u w:val="single"/>
        </w:rPr>
      </w:pPr>
    </w:p>
    <w:p w14:paraId="0E51AE39" w14:textId="77777777" w:rsidR="00E605F7" w:rsidRPr="006B3073" w:rsidRDefault="00E605F7" w:rsidP="00E605F7">
      <w:pPr>
        <w:rPr>
          <w:rFonts w:ascii="Arial" w:hAnsi="Arial" w:cs="Arial"/>
          <w:b/>
          <w:sz w:val="20"/>
          <w:szCs w:val="20"/>
        </w:rPr>
      </w:pPr>
    </w:p>
    <w:p w14:paraId="6E958257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78B6484D" w14:textId="1C940396" w:rsidR="006B3073" w:rsidRPr="006B3073" w:rsidRDefault="00B247C9" w:rsidP="006B3073">
      <w:pPr>
        <w:rPr>
          <w:rFonts w:ascii="Arial" w:hAnsi="Arial" w:cs="Arial"/>
          <w:sz w:val="20"/>
          <w:szCs w:val="20"/>
        </w:rPr>
      </w:pPr>
      <w:r w:rsidRPr="006B307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26C1B6" wp14:editId="755A4C88">
                <wp:simplePos x="0" y="0"/>
                <wp:positionH relativeFrom="margin">
                  <wp:align>center</wp:align>
                </wp:positionH>
                <wp:positionV relativeFrom="paragraph">
                  <wp:posOffset>28314</wp:posOffset>
                </wp:positionV>
                <wp:extent cx="6367780" cy="5993765"/>
                <wp:effectExtent l="0" t="0" r="13970" b="2603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7780" cy="5993765"/>
                          <a:chOff x="0" y="0"/>
                          <a:chExt cx="6367967" cy="5994326"/>
                        </a:xfrm>
                      </wpg:grpSpPr>
                      <wps:wsp>
                        <wps:cNvPr id="17" name="Gerade Verbindung mit Pfeil 17"/>
                        <wps:cNvCnPr/>
                        <wps:spPr>
                          <a:xfrm>
                            <a:off x="2850777" y="1163171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2247" y="779930"/>
                            <a:ext cx="2078990" cy="40259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91C57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Verwaltungsrat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7571" y="1526242"/>
                            <a:ext cx="1599565" cy="402590"/>
                          </a:xfrm>
                          <a:prstGeom prst="rect">
                            <a:avLst/>
                          </a:prstGeom>
                          <a:solidFill>
                            <a:srgbClr val="FE7E9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454D5" w14:textId="1C4180DF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Präsident</w:t>
                              </w:r>
                              <w:r w:rsidR="00151A5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6B307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064" y="2292724"/>
                            <a:ext cx="1136174" cy="4025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29DE0" w14:textId="403A3483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Direktor</w:t>
                              </w:r>
                              <w:r w:rsidR="00151A5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/in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79377"/>
                            <a:ext cx="1392555" cy="55499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250BC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Verwaltung</w:t>
                              </w:r>
                            </w:p>
                            <w:p w14:paraId="55F01589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Hausmeister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4148418"/>
                            <a:ext cx="1392555" cy="762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7763A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Küche</w:t>
                              </w:r>
                            </w:p>
                            <w:p w14:paraId="5D9F80BC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Wäscherei</w:t>
                              </w:r>
                            </w:p>
                            <w:p w14:paraId="4B1A9B31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Reinigung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547" y="4155142"/>
                            <a:ext cx="1392555" cy="5549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6F0A2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Bereichsleitung</w:t>
                              </w:r>
                            </w:p>
                            <w:p w14:paraId="581A3B43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Pflege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0847" y="5439336"/>
                            <a:ext cx="1174750" cy="5549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5481D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WB1</w:t>
                              </w:r>
                              <w:r w:rsidRPr="006B3073">
                                <w:rPr>
                                  <w:rFonts w:ascii="Arial" w:hAnsi="Arial" w:cs="Arial"/>
                                </w:rPr>
                                <w:tab/>
                                <w:t>WB2</w:t>
                              </w:r>
                            </w:p>
                            <w:p w14:paraId="3C5C7D11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WB3</w:t>
                              </w:r>
                              <w:r w:rsidRPr="006B3073">
                                <w:rPr>
                                  <w:rFonts w:ascii="Arial" w:hAnsi="Arial" w:cs="Arial"/>
                                </w:rPr>
                                <w:tab/>
                                <w:t>WB4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9882" y="5439336"/>
                            <a:ext cx="1174750" cy="55499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1B1D7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KP REHA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641" y="2292724"/>
                            <a:ext cx="1076960" cy="4025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829F2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DPO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Gerade Verbindung mit Pfeil 16"/>
                        <wps:cNvCnPr/>
                        <wps:spPr>
                          <a:xfrm>
                            <a:off x="2844053" y="416859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mit Pfeil 18"/>
                        <wps:cNvCnPr/>
                        <wps:spPr>
                          <a:xfrm>
                            <a:off x="2850777" y="1929653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 Verbindung mit Pfeil 19"/>
                        <wps:cNvCnPr/>
                        <wps:spPr>
                          <a:xfrm flipH="1">
                            <a:off x="1243853" y="2507877"/>
                            <a:ext cx="10960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 Verbindung mit Pfeil 20"/>
                        <wps:cNvCnPr/>
                        <wps:spPr>
                          <a:xfrm rot="10800000" flipH="1">
                            <a:off x="3402106" y="2507877"/>
                            <a:ext cx="10960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mit Pfeil 21"/>
                        <wps:cNvCnPr/>
                        <wps:spPr>
                          <a:xfrm flipH="1">
                            <a:off x="786653" y="2696136"/>
                            <a:ext cx="2118187" cy="3463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mit Pfeil 22"/>
                        <wps:cNvCnPr/>
                        <wps:spPr>
                          <a:xfrm flipH="1">
                            <a:off x="726141" y="2702859"/>
                            <a:ext cx="2179320" cy="1415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mit Pfeil 23"/>
                        <wps:cNvCnPr/>
                        <wps:spPr>
                          <a:xfrm>
                            <a:off x="2904565" y="2696136"/>
                            <a:ext cx="1196788" cy="3463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Gerade Verbindung mit Pfeil 24"/>
                        <wps:cNvCnPr/>
                        <wps:spPr>
                          <a:xfrm>
                            <a:off x="4101353" y="3637430"/>
                            <a:ext cx="2540" cy="5092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Gerade Verbindung mit Pfeil 25"/>
                        <wps:cNvCnPr/>
                        <wps:spPr>
                          <a:xfrm flipH="1">
                            <a:off x="2736477" y="3637430"/>
                            <a:ext cx="1369060" cy="4864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mit Pfeil 26"/>
                        <wps:cNvCnPr/>
                        <wps:spPr>
                          <a:xfrm>
                            <a:off x="2669241" y="4706471"/>
                            <a:ext cx="0" cy="7264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Gerade Verbindung mit Pfeil 27"/>
                        <wps:cNvCnPr/>
                        <wps:spPr>
                          <a:xfrm>
                            <a:off x="5674659" y="4713195"/>
                            <a:ext cx="0" cy="72702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8630" y="0"/>
                            <a:ext cx="2078990" cy="402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B5FD1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Vollversammlung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Gerade Verbindung mit Pfeil 29"/>
                        <wps:cNvCnPr/>
                        <wps:spPr>
                          <a:xfrm>
                            <a:off x="4101353" y="3637430"/>
                            <a:ext cx="1553595" cy="17978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4765" y="2292724"/>
                            <a:ext cx="1076960" cy="4025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A5CB7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Revisor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9239" y="4148031"/>
                            <a:ext cx="1392555" cy="1049743"/>
                          </a:xfrm>
                          <a:prstGeom prst="rect">
                            <a:avLst/>
                          </a:prstGeom>
                          <a:solidFill>
                            <a:srgbClr val="FCBCB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B03B5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Bereichsleitung</w:t>
                              </w:r>
                            </w:p>
                            <w:p w14:paraId="407A0EB8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Tagespflege</w:t>
                              </w:r>
                            </w:p>
                            <w:p w14:paraId="25938C20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Begleitetes /</w:t>
                              </w:r>
                            </w:p>
                            <w:p w14:paraId="287374F4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Betreutes Wohnen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5412" y="4155142"/>
                            <a:ext cx="1392555" cy="755277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3FA91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Bereichsleitung</w:t>
                              </w:r>
                            </w:p>
                            <w:p w14:paraId="7FE06935" w14:textId="77777777" w:rsidR="006B3073" w:rsidRPr="006B3073" w:rsidRDefault="006B3073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B3073">
                                <w:rPr>
                                  <w:rFonts w:ascii="Arial" w:hAnsi="Arial" w:cs="Arial"/>
                                </w:rPr>
                                <w:t>Krankenpflege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6C1B6" id="Gruppieren 4" o:spid="_x0000_s1026" style="position:absolute;margin-left:0;margin-top:2.25pt;width:501.4pt;height:471.95pt;z-index:251661312;mso-position-horizontal:center;mso-position-horizontal-relative:margin" coordsize="63679,59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7" o:spid="_x0000_s1027" type="#_x0000_t32" style="position:absolute;left:28507;top:11631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8422;top:7799;width:20790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" fillcolor="#9bbb59 [3206]">
                  <v:textbox>
                    <w:txbxContent>
                      <w:p w14:paraId="32891C57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6B307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Verwaltungsrat</w:t>
                        </w:r>
                      </w:p>
                    </w:txbxContent>
                  </v:textbox>
                </v:shape>
                <v:shape id="_x0000_s1029" type="#_x0000_t202" style="position:absolute;left:20775;top:15262;width:15996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" fillcolor="#fe7e9c">
                  <v:textbox>
                    <w:txbxContent>
                      <w:p w14:paraId="12D454D5" w14:textId="1C4180DF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6B307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Präsident</w:t>
                        </w:r>
                        <w:r w:rsidR="00151A5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/</w:t>
                        </w:r>
                        <w:r w:rsidRPr="006B307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in</w:t>
                        </w:r>
                      </w:p>
                    </w:txbxContent>
                  </v:textbox>
                </v:shape>
                <v:shape id="_x0000_s1030" type="#_x0000_t202" style="position:absolute;left:23330;top:22927;width:11362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" fillcolor="#95b3d7 [1940]">
                  <v:textbox>
                    <w:txbxContent>
                      <w:p w14:paraId="50829DE0" w14:textId="403A3483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6B307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Direktor</w:t>
                        </w:r>
                        <w:r w:rsidR="00151A5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/in</w:t>
                        </w:r>
                      </w:p>
                    </w:txbxContent>
                  </v:textbox>
                </v:shape>
                <v:shape id="_x0000_s1031" type="#_x0000_t202" style="position:absolute;top:30793;width:13925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" fillcolor="#b6dde8 [1304]">
                  <v:textbox>
                    <w:txbxContent>
                      <w:p w14:paraId="295250BC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Verwaltung</w:t>
                        </w:r>
                      </w:p>
                      <w:p w14:paraId="55F01589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Hausmeister</w:t>
                        </w:r>
                      </w:p>
                    </w:txbxContent>
                  </v:textbox>
                </v:shape>
                <v:shape id="_x0000_s1032" type="#_x0000_t202" style="position:absolute;left:268;top:41484;width:1392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" fillcolor="#b6dde8 [1304]">
                  <v:textbox>
                    <w:txbxContent>
                      <w:p w14:paraId="5097763A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Küche</w:t>
                        </w:r>
                      </w:p>
                      <w:p w14:paraId="5D9F80BC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Wäscherei</w:t>
                        </w:r>
                      </w:p>
                      <w:p w14:paraId="4B1A9B31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Reinigung</w:t>
                        </w:r>
                      </w:p>
                    </w:txbxContent>
                  </v:textbox>
                </v:shape>
                <v:shape id="_x0000_s1033" type="#_x0000_t202" style="position:absolute;left:19565;top:41551;width:13926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" fillcolor="#d6e3bc [1302]">
                  <v:textbox>
                    <w:txbxContent>
                      <w:p w14:paraId="3116F0A2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Bereichsleitung</w:t>
                        </w:r>
                      </w:p>
                      <w:p w14:paraId="581A3B43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Pflege</w:t>
                        </w:r>
                      </w:p>
                    </w:txbxContent>
                  </v:textbox>
                </v:shape>
                <v:shape id="_x0000_s1034" type="#_x0000_t202" style="position:absolute;left:20708;top:54393;width:11747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" fillcolor="#d6e3bc [1302]">
                  <v:textbox>
                    <w:txbxContent>
                      <w:p w14:paraId="6675481D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WB1</w:t>
                        </w:r>
                        <w:r w:rsidRPr="006B3073">
                          <w:rPr>
                            <w:rFonts w:ascii="Arial" w:hAnsi="Arial" w:cs="Arial"/>
                          </w:rPr>
                          <w:tab/>
                          <w:t>WB2</w:t>
                        </w:r>
                      </w:p>
                      <w:p w14:paraId="3C5C7D11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WB3</w:t>
                        </w:r>
                        <w:r w:rsidRPr="006B3073">
                          <w:rPr>
                            <w:rFonts w:ascii="Arial" w:hAnsi="Arial" w:cs="Arial"/>
                          </w:rPr>
                          <w:tab/>
                          <w:t>WB4</w:t>
                        </w:r>
                      </w:p>
                    </w:txbxContent>
                  </v:textbox>
                </v:shape>
                <v:shape id="_x0000_s1035" type="#_x0000_t202" style="position:absolute;left:51098;top:54393;width:11748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" fillcolor="#fc9">
                  <v:textbox>
                    <w:txbxContent>
                      <w:p w14:paraId="29C1B1D7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KP REHA</w:t>
                        </w:r>
                      </w:p>
                    </w:txbxContent>
                  </v:textbox>
                </v:shape>
                <v:shape id="_x0000_s1036" type="#_x0000_t202" style="position:absolute;left:1546;top:22927;width:10770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" fillcolor="#ff9">
                  <v:textbox>
                    <w:txbxContent>
                      <w:p w14:paraId="019829F2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6B307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DPO</w:t>
                        </w:r>
                      </w:p>
                    </w:txbxContent>
                  </v:textbox>
                </v:shape>
                <v:shape id="Gerade Verbindung mit Pfeil 16" o:spid="_x0000_s1037" type="#_x0000_t32" style="position:absolute;left:28440;top:4168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" strokecolor="black [3040]">
                  <v:stroke endarrow="block"/>
                </v:shape>
                <v:shape id="Gerade Verbindung mit Pfeil 18" o:spid="_x0000_s1038" type="#_x0000_t32" style="position:absolute;left:28507;top:19296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0g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Ayi8ygK7+AAAA//8DAFBLAQItABQABgAIAAAAIQDb4fbL7gAAAIUBAAATAAAAAAAAAAAAAAAA&#10;AAAAAABbQ29udGVudF9UeXBlc10ueG1sUEsBAi0AFAAGAAgAAAAhAFr0LFu/AAAAFQEAAAsAAAAA&#10;AAAAAAAAAAAAHwEAAF9yZWxzLy5yZWxzUEsBAi0AFAAGAAgAAAAhAEsyXSDBAAAA2wAAAA8AAAAA&#10;AAAAAAAAAAAABwIAAGRycy9kb3ducmV2LnhtbFBLBQYAAAAAAwADALcAAAD1AgAAAAA=&#10;" strokecolor="black [3040]">
                  <v:stroke endarrow="block"/>
                </v:shape>
                <v:shape id="Gerade Verbindung mit Pfeil 19" o:spid="_x0000_s1039" type="#_x0000_t32" style="position:absolute;left:12438;top:25078;width:109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" strokecolor="black [3040]">
                  <v:stroke endarrow="block"/>
                </v:shape>
                <v:shape id="Gerade Verbindung mit Pfeil 20" o:spid="_x0000_s1040" type="#_x0000_t32" style="position:absolute;left:34021;top:25078;width:1096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" strokecolor="black [3040]">
                  <v:stroke endarrow="block"/>
                </v:shape>
                <v:shape id="Gerade Verbindung mit Pfeil 21" o:spid="_x0000_s1041" type="#_x0000_t32" style="position:absolute;left:7866;top:26961;width:21182;height:3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" strokecolor="black [3040]">
                  <v:stroke endarrow="block"/>
                </v:shape>
                <v:shape id="Gerade Verbindung mit Pfeil 22" o:spid="_x0000_s1042" type="#_x0000_t32" style="position:absolute;left:7261;top:27028;width:21793;height:141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" strokecolor="black [3040]">
                  <v:stroke endarrow="block"/>
                </v:shape>
                <v:shape id="Gerade Verbindung mit Pfeil 23" o:spid="_x0000_s1043" type="#_x0000_t32" style="position:absolute;left:29045;top:26961;width:11968;height:34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Xs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Yw&#10;X8DrS/oBcvMEAAD//wMAUEsBAi0AFAAGAAgAAAAhANvh9svuAAAAhQEAABMAAAAAAAAAAAAAAAAA&#10;AAAAAFtDb250ZW50X1R5cGVzXS54bWxQSwECLQAUAAYACAAAACEAWvQsW78AAAAVAQAACwAAAAAA&#10;AAAAAAAAAAAfAQAAX3JlbHMvLnJlbHNQSwECLQAUAAYACAAAACEAi/oF7MAAAADbAAAADwAAAAAA&#10;AAAAAAAAAAAHAgAAZHJzL2Rvd25yZXYueG1sUEsFBgAAAAADAAMAtwAAAPQCAAAAAA==&#10;" strokecolor="black [3040]">
                  <v:stroke endarrow="block"/>
                </v:shape>
                <v:shape id="Gerade Verbindung mit Pfeil 24" o:spid="_x0000_s1044" type="#_x0000_t32" style="position:absolute;left:41013;top:36374;width:25;height:50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2Y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" strokecolor="black [3040]">
                  <v:stroke endarrow="block"/>
                </v:shape>
                <v:shape id="Gerade Verbindung mit Pfeil 25" o:spid="_x0000_s1045" type="#_x0000_t32" style="position:absolute;left:27364;top:36374;width:13691;height:48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<v:stroke endarrow="block"/>
                </v:shape>
                <v:shape id="Gerade Verbindung mit Pfeil 26" o:spid="_x0000_s1046" type="#_x0000_t32" style="position:absolute;left:26692;top:47064;width:0;height:7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Z0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" strokecolor="black [3040]">
                  <v:stroke endarrow="block"/>
                </v:shape>
                <v:shape id="Gerade Verbindung mit Pfeil 27" o:spid="_x0000_s1047" type="#_x0000_t32" style="position:absolute;left:56746;top:47131;width:0;height:72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<v:stroke endarrow="block"/>
                </v:shape>
                <v:shape id="_x0000_s1048" type="#_x0000_t202" style="position:absolute;left:18086;width:20790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" fillcolor="#bfbfbf [2412]">
                  <v:textbox>
                    <w:txbxContent>
                      <w:p w14:paraId="6DCB5FD1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6B307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Vollversammlung</w:t>
                        </w:r>
                      </w:p>
                    </w:txbxContent>
                  </v:textbox>
                </v:shape>
                <v:shape id="Gerade Verbindung mit Pfeil 29" o:spid="_x0000_s1049" type="#_x0000_t32" style="position:absolute;left:41013;top:36374;width:15536;height:17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" strokecolor="black [3040]">
                  <v:stroke endarrow="block"/>
                </v:shape>
                <v:shape id="_x0000_s1050" type="#_x0000_t202" style="position:absolute;left:45047;top:22927;width:10770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" fillcolor="#ff9">
                  <v:textbox>
                    <w:txbxContent>
                      <w:p w14:paraId="49DA5CB7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6B307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Revisor</w:t>
                        </w:r>
                      </w:p>
                    </w:txbxContent>
                  </v:textbox>
                </v:shape>
                <v:shape id="_x0000_s1051" type="#_x0000_t202" style="position:absolute;left:34692;top:41480;width:13925;height:10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" fillcolor="#fcbcbc">
                  <v:textbox>
                    <w:txbxContent>
                      <w:p w14:paraId="4C6B03B5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Bereichsleitung</w:t>
                        </w:r>
                      </w:p>
                      <w:p w14:paraId="407A0EB8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Tagespflege</w:t>
                        </w:r>
                      </w:p>
                      <w:p w14:paraId="25938C20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Begleitetes /</w:t>
                        </w:r>
                      </w:p>
                      <w:p w14:paraId="287374F4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Betreutes Wohnen</w:t>
                        </w:r>
                      </w:p>
                    </w:txbxContent>
                  </v:textbox>
                </v:shape>
                <v:shape id="_x0000_s1052" type="#_x0000_t202" style="position:absolute;left:49754;top:41551;width:13925;height:7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" fillcolor="#fc9">
                  <v:textbox>
                    <w:txbxContent>
                      <w:p w14:paraId="59F3FA91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Bereichsleitung</w:t>
                        </w:r>
                      </w:p>
                      <w:p w14:paraId="7FE06935" w14:textId="77777777" w:rsidR="006B3073" w:rsidRPr="006B3073" w:rsidRDefault="006B3073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B3073">
                          <w:rPr>
                            <w:rFonts w:ascii="Arial" w:hAnsi="Arial" w:cs="Arial"/>
                          </w:rPr>
                          <w:t>Krankenpflege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400A631" w14:textId="7A6AF12E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7F44ECA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627F5C92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4B0F27ED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1F7B959A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6326FB00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697828D5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41C35A8E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7E75D7FE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09EC2662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438941DD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03B080F9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5508116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1C74FE6A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4F50DEAE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6C7B9F90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5DA535CC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60DAEE6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75FB7495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4AB47FD3" w14:textId="45807D94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099899B2" w14:textId="168ED681" w:rsidR="006B3073" w:rsidRPr="006B3073" w:rsidRDefault="00374422" w:rsidP="006B3073">
      <w:pPr>
        <w:rPr>
          <w:rFonts w:ascii="Arial" w:hAnsi="Arial" w:cs="Arial"/>
          <w:sz w:val="20"/>
          <w:szCs w:val="20"/>
        </w:rPr>
      </w:pPr>
      <w:r w:rsidRPr="006B30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949F4F" wp14:editId="450F80BB">
                <wp:simplePos x="0" y="0"/>
                <wp:positionH relativeFrom="margin">
                  <wp:posOffset>3023870</wp:posOffset>
                </wp:positionH>
                <wp:positionV relativeFrom="paragraph">
                  <wp:posOffset>34925</wp:posOffset>
                </wp:positionV>
                <wp:extent cx="1499235" cy="556895"/>
                <wp:effectExtent l="0" t="0" r="24765" b="14605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55689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762BA" w14:textId="77777777" w:rsidR="006B3073" w:rsidRPr="006B3073" w:rsidRDefault="006B3073" w:rsidP="006B307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3073">
                              <w:rPr>
                                <w:rFonts w:ascii="Arial" w:hAnsi="Arial" w:cs="Arial"/>
                              </w:rPr>
                              <w:t>Pflegedienstleitung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9F4F" id="Textfeld 2" o:spid="_x0000_s1053" type="#_x0000_t202" style="position:absolute;margin-left:238.1pt;margin-top:2.75pt;width:118.05pt;height:4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" fillcolor="#fc9">
                <v:textbox>
                  <w:txbxContent>
                    <w:p w14:paraId="7B1762BA" w14:textId="77777777" w:rsidR="006B3073" w:rsidRPr="006B3073" w:rsidRDefault="006B3073" w:rsidP="006B307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3073">
                        <w:rPr>
                          <w:rFonts w:ascii="Arial" w:hAnsi="Arial" w:cs="Arial"/>
                        </w:rPr>
                        <w:t>Pflegedienstleitung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4D058D" w14:textId="0A7A72B2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BDABB6E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01553033" w14:textId="77777777" w:rsidR="00654B08" w:rsidRPr="006B3073" w:rsidRDefault="006B3073" w:rsidP="005A7686">
      <w:pPr>
        <w:rPr>
          <w:rFonts w:ascii="Arial" w:hAnsi="Arial" w:cs="Arial"/>
          <w:sz w:val="20"/>
          <w:szCs w:val="20"/>
        </w:rPr>
      </w:pPr>
      <w:r w:rsidRPr="006B30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649CCB" wp14:editId="32290E1E">
                <wp:simplePos x="0" y="0"/>
                <wp:positionH relativeFrom="column">
                  <wp:posOffset>3862070</wp:posOffset>
                </wp:positionH>
                <wp:positionV relativeFrom="paragraph">
                  <wp:posOffset>206375</wp:posOffset>
                </wp:positionV>
                <wp:extent cx="1506220" cy="579755"/>
                <wp:effectExtent l="0" t="0" r="74930" b="67945"/>
                <wp:wrapNone/>
                <wp:docPr id="205" name="Gerade Verbindung mit Pfei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6220" cy="579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05E3" id="Gerade Verbindung mit Pfeil 205" o:spid="_x0000_s1026" type="#_x0000_t32" style="position:absolute;margin-left:304.1pt;margin-top:16.25pt;width:118.6pt;height:4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</w:p>
    <w:sectPr w:rsidR="00654B08" w:rsidRPr="006B3073" w:rsidSect="00F8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F353" w14:textId="77777777" w:rsidR="00654B08" w:rsidRDefault="00654B08">
      <w:r>
        <w:separator/>
      </w:r>
    </w:p>
  </w:endnote>
  <w:endnote w:type="continuationSeparator" w:id="0">
    <w:p w14:paraId="70AF11B3" w14:textId="77777777" w:rsidR="00654B08" w:rsidRDefault="006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64EB" w14:textId="77777777" w:rsidR="005B5BBE" w:rsidRDefault="005B5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5103"/>
      <w:gridCol w:w="1950"/>
    </w:tblGrid>
    <w:tr w:rsidR="00654B08" w:rsidRPr="00E52021" w14:paraId="3F23EF98" w14:textId="77777777" w:rsidTr="00F82B26">
      <w:tc>
        <w:tcPr>
          <w:tcW w:w="2235" w:type="dxa"/>
          <w:tcBorders>
            <w:top w:val="single" w:sz="4" w:space="0" w:color="auto"/>
          </w:tcBorders>
        </w:tcPr>
        <w:p w14:paraId="02374337" w14:textId="77777777" w:rsidR="00654B08" w:rsidRDefault="00654B08" w:rsidP="005C49B8">
          <w:pPr>
            <w:pStyle w:val="Fuzeile"/>
            <w:rPr>
              <w:rFonts w:ascii="Arial" w:hAnsi="Arial" w:cs="Arial"/>
              <w:noProof/>
              <w:sz w:val="16"/>
              <w:szCs w:val="16"/>
            </w:rPr>
          </w:pPr>
        </w:p>
        <w:p w14:paraId="1D1A57D2" w14:textId="77777777" w:rsidR="00654B08" w:rsidRPr="00E52021" w:rsidRDefault="00654B08" w:rsidP="005C49B8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16A7C7AB" w14:textId="77777777" w:rsidR="00654B08" w:rsidRDefault="00654B08" w:rsidP="00E5202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14:paraId="3DA3B454" w14:textId="77777777" w:rsidR="00654B08" w:rsidRDefault="005B5BBE" w:rsidP="004006E4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H</w:t>
          </w:r>
        </w:p>
        <w:p w14:paraId="4C49BFC0" w14:textId="77777777" w:rsidR="005B5BBE" w:rsidRPr="00E52021" w:rsidRDefault="005B5BBE" w:rsidP="005B5BBE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20.03.2025</w:t>
          </w:r>
        </w:p>
      </w:tc>
      <w:tc>
        <w:tcPr>
          <w:tcW w:w="1950" w:type="dxa"/>
          <w:tcBorders>
            <w:top w:val="single" w:sz="4" w:space="0" w:color="auto"/>
          </w:tcBorders>
        </w:tcPr>
        <w:p w14:paraId="444DFC4C" w14:textId="77777777" w:rsidR="00654B08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  <w:p w14:paraId="7ED4B763" w14:textId="77777777" w:rsidR="00654B08" w:rsidRPr="000B0AEF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0B0AEF">
            <w:rPr>
              <w:rFonts w:ascii="Arial" w:hAnsi="Arial" w:cs="Arial"/>
              <w:sz w:val="16"/>
              <w:szCs w:val="16"/>
            </w:rPr>
            <w:t xml:space="preserve">Seite </w:t>
          </w:r>
          <w:r w:rsidRPr="000B0AEF">
            <w:rPr>
              <w:rFonts w:ascii="Arial" w:hAnsi="Arial" w:cs="Arial"/>
              <w:sz w:val="16"/>
              <w:szCs w:val="16"/>
            </w:rPr>
            <w:fldChar w:fldCharType="begin"/>
          </w:r>
          <w:r w:rsidRPr="000B0AEF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B0AEF">
            <w:rPr>
              <w:rFonts w:ascii="Arial" w:hAnsi="Arial" w:cs="Arial"/>
              <w:sz w:val="16"/>
              <w:szCs w:val="16"/>
            </w:rPr>
            <w:fldChar w:fldCharType="separate"/>
          </w:r>
          <w:r w:rsidR="0068458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B0AEF">
            <w:rPr>
              <w:rFonts w:ascii="Arial" w:hAnsi="Arial" w:cs="Arial"/>
              <w:sz w:val="16"/>
              <w:szCs w:val="16"/>
            </w:rPr>
            <w:fldChar w:fldCharType="end"/>
          </w:r>
          <w:r w:rsidRPr="000B0AEF">
            <w:rPr>
              <w:rFonts w:ascii="Arial" w:hAnsi="Arial" w:cs="Arial"/>
              <w:sz w:val="16"/>
              <w:szCs w:val="16"/>
            </w:rPr>
            <w:t xml:space="preserve"> von </w:t>
          </w:r>
          <w:fldSimple w:instr="NUMPAGES  \* Arabic  \* MERGEFORMAT">
            <w:r w:rsidR="0068458F" w:rsidRPr="0068458F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  <w:p w14:paraId="418C519E" w14:textId="77777777" w:rsidR="00654B08" w:rsidRPr="00E52021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0AB61D9" w14:textId="77777777" w:rsidR="00654B08" w:rsidRPr="00E52021" w:rsidRDefault="00654B08" w:rsidP="00E52021">
    <w:pPr>
      <w:pStyle w:val="Fuzeile"/>
      <w:rPr>
        <w:rFonts w:ascii="Arial" w:hAnsi="Arial"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A948" w14:textId="77777777" w:rsidR="005B5BBE" w:rsidRDefault="005B5B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23C9" w14:textId="77777777" w:rsidR="00654B08" w:rsidRDefault="00654B08">
      <w:r>
        <w:separator/>
      </w:r>
    </w:p>
  </w:footnote>
  <w:footnote w:type="continuationSeparator" w:id="0">
    <w:p w14:paraId="5A65AA3F" w14:textId="77777777" w:rsidR="00654B08" w:rsidRDefault="0065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3AD" w14:textId="77777777" w:rsidR="005B5BBE" w:rsidRDefault="005B5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insideH w:val="single" w:sz="18" w:space="0" w:color="FFFFFF"/>
        <w:insideV w:val="single" w:sz="18" w:space="0" w:color="FFFFFF"/>
      </w:tblBorders>
      <w:tblLayout w:type="fixed"/>
      <w:tblLook w:val="0000" w:firstRow="0" w:lastRow="0" w:firstColumn="0" w:lastColumn="0" w:noHBand="0" w:noVBand="0"/>
    </w:tblPr>
    <w:tblGrid>
      <w:gridCol w:w="817"/>
      <w:gridCol w:w="1275"/>
      <w:gridCol w:w="785"/>
      <w:gridCol w:w="1275"/>
      <w:gridCol w:w="776"/>
      <w:gridCol w:w="1276"/>
      <w:gridCol w:w="2976"/>
    </w:tblGrid>
    <w:tr w:rsidR="00654B08" w14:paraId="1D35A1C2" w14:textId="77777777" w:rsidTr="003A2BB7">
      <w:tc>
        <w:tcPr>
          <w:tcW w:w="817" w:type="dxa"/>
          <w:shd w:val="pct5" w:color="000000" w:fill="FFFFFF"/>
        </w:tcPr>
        <w:p w14:paraId="3B0A459A" w14:textId="77777777" w:rsidR="00654B08" w:rsidRDefault="00654B08" w:rsidP="00C31B82">
          <w:pPr>
            <w:snapToGrid w:val="0"/>
          </w:pPr>
          <w:r>
            <w:rPr>
              <w:noProof/>
              <w:sz w:val="16"/>
            </w:rPr>
            <w:drawing>
              <wp:inline distT="0" distB="0" distL="0" distR="0" wp14:anchorId="5F702F52" wp14:editId="6DD448FC">
                <wp:extent cx="419100" cy="4572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14:paraId="141D035C" w14:textId="77777777" w:rsidR="0068458F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Gemeinde</w:t>
          </w:r>
        </w:p>
        <w:p w14:paraId="38168ECE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Naturns</w:t>
          </w:r>
        </w:p>
        <w:p w14:paraId="54713905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Comune di Naturno</w:t>
          </w:r>
        </w:p>
      </w:tc>
      <w:tc>
        <w:tcPr>
          <w:tcW w:w="785" w:type="dxa"/>
          <w:shd w:val="pct5" w:color="000000" w:fill="FFFFFF"/>
        </w:tcPr>
        <w:p w14:paraId="16A559E6" w14:textId="77777777" w:rsidR="00654B08" w:rsidRDefault="00654B08" w:rsidP="00CD201F">
          <w:pPr>
            <w:snapToGrid w:val="0"/>
            <w:jc w:val="center"/>
          </w:pPr>
          <w:r>
            <w:rPr>
              <w:noProof/>
              <w:sz w:val="16"/>
            </w:rPr>
            <w:drawing>
              <wp:inline distT="0" distB="0" distL="0" distR="0" wp14:anchorId="0400D07B" wp14:editId="2E4AA593">
                <wp:extent cx="400050" cy="4572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14:paraId="6076814D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 xml:space="preserve">Gemeinde </w:t>
          </w:r>
          <w:proofErr w:type="spellStart"/>
          <w:r w:rsidRPr="00441B39">
            <w:rPr>
              <w:rFonts w:ascii="Arial" w:hAnsi="Arial"/>
              <w:sz w:val="16"/>
            </w:rPr>
            <w:t>Schnals</w:t>
          </w:r>
          <w:proofErr w:type="spellEnd"/>
        </w:p>
        <w:p w14:paraId="3D4B6261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proofErr w:type="spellStart"/>
          <w:r w:rsidRPr="00441B39">
            <w:rPr>
              <w:rFonts w:ascii="Arial" w:hAnsi="Arial"/>
              <w:sz w:val="16"/>
            </w:rPr>
            <w:t>Comune</w:t>
          </w:r>
          <w:proofErr w:type="spellEnd"/>
          <w:r w:rsidRPr="00441B39">
            <w:rPr>
              <w:rFonts w:ascii="Arial" w:hAnsi="Arial"/>
              <w:sz w:val="16"/>
            </w:rPr>
            <w:t xml:space="preserve"> di </w:t>
          </w:r>
          <w:proofErr w:type="spellStart"/>
          <w:r w:rsidRPr="00441B39">
            <w:rPr>
              <w:rFonts w:ascii="Arial" w:hAnsi="Arial"/>
              <w:sz w:val="16"/>
            </w:rPr>
            <w:t>Senales</w:t>
          </w:r>
          <w:proofErr w:type="spellEnd"/>
        </w:p>
      </w:tc>
      <w:tc>
        <w:tcPr>
          <w:tcW w:w="776" w:type="dxa"/>
          <w:shd w:val="pct5" w:color="000000" w:fill="FFFFFF"/>
        </w:tcPr>
        <w:p w14:paraId="100A034D" w14:textId="77777777" w:rsidR="00654B08" w:rsidRPr="00441B39" w:rsidRDefault="00654B08" w:rsidP="00CD201F">
          <w:pPr>
            <w:snapToGrid w:val="0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0BEB64C" wp14:editId="2F64366F">
                <wp:extent cx="352425" cy="400050"/>
                <wp:effectExtent l="0" t="0" r="9525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shd w:val="pct5" w:color="000000" w:fill="FFFFFF"/>
        </w:tcPr>
        <w:p w14:paraId="6B2D4F33" w14:textId="77777777" w:rsidR="00654B08" w:rsidRPr="00441B39" w:rsidRDefault="00654B08" w:rsidP="00355EA6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Gemeinde Plaus</w:t>
          </w:r>
        </w:p>
        <w:p w14:paraId="44445A81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Comune di Plaus</w:t>
          </w:r>
        </w:p>
      </w:tc>
      <w:tc>
        <w:tcPr>
          <w:tcW w:w="2976" w:type="dxa"/>
          <w:tcBorders>
            <w:top w:val="nil"/>
            <w:bottom w:val="nil"/>
          </w:tcBorders>
          <w:shd w:val="clear" w:color="auto" w:fill="D9D9D9"/>
        </w:tcPr>
        <w:p w14:paraId="0D50CDD3" w14:textId="77777777" w:rsidR="00654B08" w:rsidRPr="00741EA3" w:rsidRDefault="00654B08" w:rsidP="00C70FFE">
          <w:pPr>
            <w:snapToGrid w:val="0"/>
            <w:jc w:val="center"/>
            <w:rPr>
              <w:rStyle w:val="Hervorhebung"/>
              <w:rFonts w:ascii="Arial" w:hAnsi="Arial" w:cs="Arial"/>
              <w:sz w:val="14"/>
              <w:szCs w:val="14"/>
            </w:rPr>
          </w:pPr>
        </w:p>
        <w:p w14:paraId="6FF4CBA6" w14:textId="77777777" w:rsidR="00654B08" w:rsidRPr="00741EA3" w:rsidRDefault="00654B08" w:rsidP="00C70FFE">
          <w:pPr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41EA3">
            <w:rPr>
              <w:rFonts w:ascii="Arial" w:hAnsi="Arial" w:cs="Arial"/>
              <w:b/>
              <w:sz w:val="20"/>
              <w:szCs w:val="20"/>
            </w:rPr>
            <w:t>Seniorenwohnheim St. Zeno Naturns</w:t>
          </w:r>
        </w:p>
      </w:tc>
    </w:tr>
    <w:tr w:rsidR="00654B08" w:rsidRPr="002E3314" w14:paraId="37AE631B" w14:textId="77777777" w:rsidTr="001C3C38">
      <w:tc>
        <w:tcPr>
          <w:tcW w:w="9180" w:type="dxa"/>
          <w:gridSpan w:val="7"/>
          <w:shd w:val="clear" w:color="auto" w:fill="FFFFFF"/>
        </w:tcPr>
        <w:p w14:paraId="2D8B4C18" w14:textId="77777777" w:rsidR="00654B08" w:rsidRPr="002E3314" w:rsidRDefault="00654B08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16"/>
              <w:szCs w:val="16"/>
            </w:rPr>
          </w:pPr>
        </w:p>
        <w:p w14:paraId="53F30C89" w14:textId="77777777" w:rsidR="00654B08" w:rsidRPr="005A428A" w:rsidRDefault="005B5BBE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Version H</w:t>
          </w:r>
        </w:p>
        <w:p w14:paraId="2E34B91D" w14:textId="77777777" w:rsidR="00654B08" w:rsidRPr="005A428A" w:rsidRDefault="005B5BBE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Organigramm</w:t>
          </w:r>
        </w:p>
      </w:tc>
    </w:tr>
  </w:tbl>
  <w:p w14:paraId="381CC6EB" w14:textId="77777777" w:rsidR="00654B08" w:rsidRDefault="00654B08">
    <w:pPr>
      <w:pStyle w:val="Kopfzeil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3C39" w14:textId="77777777" w:rsidR="005B5BBE" w:rsidRDefault="005B5B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487"/>
    <w:multiLevelType w:val="multilevel"/>
    <w:tmpl w:val="28CEB8F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661CF4"/>
    <w:multiLevelType w:val="hybridMultilevel"/>
    <w:tmpl w:val="01741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7265D"/>
    <w:multiLevelType w:val="hybridMultilevel"/>
    <w:tmpl w:val="D9564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433B"/>
    <w:multiLevelType w:val="hybridMultilevel"/>
    <w:tmpl w:val="06C87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F3102"/>
    <w:multiLevelType w:val="multilevel"/>
    <w:tmpl w:val="A4249CD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3E63E6C"/>
    <w:multiLevelType w:val="hybridMultilevel"/>
    <w:tmpl w:val="98101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075"/>
    <w:multiLevelType w:val="hybridMultilevel"/>
    <w:tmpl w:val="499EC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05ED"/>
    <w:multiLevelType w:val="multilevel"/>
    <w:tmpl w:val="0D0E3F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745D7"/>
    <w:multiLevelType w:val="hybridMultilevel"/>
    <w:tmpl w:val="8BA6D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C777A"/>
    <w:multiLevelType w:val="hybridMultilevel"/>
    <w:tmpl w:val="4B94C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FB0"/>
    <w:multiLevelType w:val="hybridMultilevel"/>
    <w:tmpl w:val="916A11E0"/>
    <w:lvl w:ilvl="0" w:tplc="1B062A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C7819"/>
    <w:multiLevelType w:val="multilevel"/>
    <w:tmpl w:val="684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0C55"/>
    <w:multiLevelType w:val="hybridMultilevel"/>
    <w:tmpl w:val="B2B2E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25157">
    <w:abstractNumId w:val="7"/>
  </w:num>
  <w:num w:numId="2" w16cid:durableId="1109082689">
    <w:abstractNumId w:val="4"/>
  </w:num>
  <w:num w:numId="3" w16cid:durableId="691801571">
    <w:abstractNumId w:val="11"/>
  </w:num>
  <w:num w:numId="4" w16cid:durableId="126052987">
    <w:abstractNumId w:val="0"/>
  </w:num>
  <w:num w:numId="5" w16cid:durableId="634530002">
    <w:abstractNumId w:val="6"/>
  </w:num>
  <w:num w:numId="6" w16cid:durableId="1972204701">
    <w:abstractNumId w:val="10"/>
  </w:num>
  <w:num w:numId="7" w16cid:durableId="1524443886">
    <w:abstractNumId w:val="3"/>
  </w:num>
  <w:num w:numId="8" w16cid:durableId="1054961117">
    <w:abstractNumId w:val="1"/>
  </w:num>
  <w:num w:numId="9" w16cid:durableId="1231814891">
    <w:abstractNumId w:val="5"/>
  </w:num>
  <w:num w:numId="10" w16cid:durableId="1101873150">
    <w:abstractNumId w:val="8"/>
  </w:num>
  <w:num w:numId="11" w16cid:durableId="402416920">
    <w:abstractNumId w:val="12"/>
  </w:num>
  <w:num w:numId="12" w16cid:durableId="1611552186">
    <w:abstractNumId w:val="2"/>
  </w:num>
  <w:num w:numId="13" w16cid:durableId="2088108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8"/>
    <w:rsid w:val="000B0AEF"/>
    <w:rsid w:val="000B3CC7"/>
    <w:rsid w:val="00151A59"/>
    <w:rsid w:val="0017229B"/>
    <w:rsid w:val="001845E6"/>
    <w:rsid w:val="001A464F"/>
    <w:rsid w:val="001B5F2E"/>
    <w:rsid w:val="001C3C38"/>
    <w:rsid w:val="002036C8"/>
    <w:rsid w:val="0027328A"/>
    <w:rsid w:val="0029023E"/>
    <w:rsid w:val="002E3314"/>
    <w:rsid w:val="002E6788"/>
    <w:rsid w:val="00341C14"/>
    <w:rsid w:val="0034496E"/>
    <w:rsid w:val="00355EA6"/>
    <w:rsid w:val="00374422"/>
    <w:rsid w:val="003A2BB7"/>
    <w:rsid w:val="003A4556"/>
    <w:rsid w:val="003E18DE"/>
    <w:rsid w:val="004006E4"/>
    <w:rsid w:val="004013D2"/>
    <w:rsid w:val="004121FD"/>
    <w:rsid w:val="00443E0A"/>
    <w:rsid w:val="0047228C"/>
    <w:rsid w:val="00473B93"/>
    <w:rsid w:val="00487BF3"/>
    <w:rsid w:val="004B44F6"/>
    <w:rsid w:val="004F0F6A"/>
    <w:rsid w:val="005214D2"/>
    <w:rsid w:val="005547FA"/>
    <w:rsid w:val="00555058"/>
    <w:rsid w:val="005A27C4"/>
    <w:rsid w:val="005A428A"/>
    <w:rsid w:val="005A7686"/>
    <w:rsid w:val="005B141B"/>
    <w:rsid w:val="005B5BBE"/>
    <w:rsid w:val="005C49B8"/>
    <w:rsid w:val="005E79B8"/>
    <w:rsid w:val="00654B08"/>
    <w:rsid w:val="00664365"/>
    <w:rsid w:val="00680875"/>
    <w:rsid w:val="0068458F"/>
    <w:rsid w:val="006A4086"/>
    <w:rsid w:val="006B3073"/>
    <w:rsid w:val="006D06B8"/>
    <w:rsid w:val="006D09CE"/>
    <w:rsid w:val="006E07C8"/>
    <w:rsid w:val="00741EA3"/>
    <w:rsid w:val="00770E18"/>
    <w:rsid w:val="00781E48"/>
    <w:rsid w:val="0079367D"/>
    <w:rsid w:val="007B78E6"/>
    <w:rsid w:val="007F6C6F"/>
    <w:rsid w:val="00807660"/>
    <w:rsid w:val="008745BF"/>
    <w:rsid w:val="008E6903"/>
    <w:rsid w:val="00904CAE"/>
    <w:rsid w:val="00963ED4"/>
    <w:rsid w:val="009856D0"/>
    <w:rsid w:val="00992253"/>
    <w:rsid w:val="009E69D5"/>
    <w:rsid w:val="00A017A4"/>
    <w:rsid w:val="00A0343A"/>
    <w:rsid w:val="00A20A84"/>
    <w:rsid w:val="00A374A2"/>
    <w:rsid w:val="00AE2695"/>
    <w:rsid w:val="00B11492"/>
    <w:rsid w:val="00B12F8A"/>
    <w:rsid w:val="00B17144"/>
    <w:rsid w:val="00B247C9"/>
    <w:rsid w:val="00C31B82"/>
    <w:rsid w:val="00C42AB8"/>
    <w:rsid w:val="00C70FFE"/>
    <w:rsid w:val="00C8580A"/>
    <w:rsid w:val="00CC274F"/>
    <w:rsid w:val="00CC6B07"/>
    <w:rsid w:val="00CD201F"/>
    <w:rsid w:val="00D4284D"/>
    <w:rsid w:val="00D66B3F"/>
    <w:rsid w:val="00D733D2"/>
    <w:rsid w:val="00DD0078"/>
    <w:rsid w:val="00E322CB"/>
    <w:rsid w:val="00E52021"/>
    <w:rsid w:val="00E605F7"/>
    <w:rsid w:val="00F524B5"/>
    <w:rsid w:val="00F62DB1"/>
    <w:rsid w:val="00F7120E"/>
    <w:rsid w:val="00F82B26"/>
    <w:rsid w:val="00F92E43"/>
    <w:rsid w:val="00FA66D6"/>
    <w:rsid w:val="00FD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755D338"/>
  <w15:docId w15:val="{087C044A-07DF-42A9-B572-D3D0AD2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23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62DB1"/>
    <w:pPr>
      <w:keepNext/>
      <w:jc w:val="center"/>
      <w:outlineLvl w:val="0"/>
    </w:pPr>
    <w:rPr>
      <w:b/>
      <w:sz w:val="36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F62DB1"/>
    <w:pPr>
      <w:keepNext/>
      <w:jc w:val="center"/>
      <w:outlineLvl w:val="3"/>
    </w:pPr>
    <w:rPr>
      <w:b/>
      <w:i/>
      <w:smallCaps/>
      <w:sz w:val="28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2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9023E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F62DB1"/>
    <w:rPr>
      <w:b/>
      <w:sz w:val="36"/>
    </w:rPr>
  </w:style>
  <w:style w:type="character" w:customStyle="1" w:styleId="berschrift4Zchn">
    <w:name w:val="Überschrift 4 Zchn"/>
    <w:link w:val="berschrift4"/>
    <w:rsid w:val="00F62DB1"/>
    <w:rPr>
      <w:b/>
      <w:i/>
      <w:smallCaps/>
      <w:sz w:val="28"/>
      <w:u w:val="single"/>
    </w:rPr>
  </w:style>
  <w:style w:type="paragraph" w:styleId="Titel">
    <w:name w:val="Title"/>
    <w:basedOn w:val="Standard"/>
    <w:link w:val="TitelZchn"/>
    <w:qFormat/>
    <w:rsid w:val="00F62DB1"/>
    <w:pPr>
      <w:jc w:val="center"/>
    </w:pPr>
    <w:rPr>
      <w:b/>
      <w:sz w:val="36"/>
      <w:szCs w:val="20"/>
    </w:rPr>
  </w:style>
  <w:style w:type="character" w:customStyle="1" w:styleId="TitelZchn">
    <w:name w:val="Titel Zchn"/>
    <w:link w:val="Titel"/>
    <w:rsid w:val="00F62DB1"/>
    <w:rPr>
      <w:b/>
      <w:sz w:val="36"/>
    </w:rPr>
  </w:style>
  <w:style w:type="paragraph" w:styleId="Textkrper">
    <w:name w:val="Body Text"/>
    <w:basedOn w:val="Standard"/>
    <w:link w:val="TextkrperZchn"/>
    <w:semiHidden/>
    <w:rsid w:val="00F62DB1"/>
    <w:rPr>
      <w:sz w:val="28"/>
      <w:szCs w:val="20"/>
    </w:rPr>
  </w:style>
  <w:style w:type="character" w:customStyle="1" w:styleId="TextkrperZchn">
    <w:name w:val="Textkörper Zchn"/>
    <w:link w:val="Textkrper"/>
    <w:semiHidden/>
    <w:rsid w:val="00F62DB1"/>
    <w:rPr>
      <w:sz w:val="28"/>
    </w:rPr>
  </w:style>
  <w:style w:type="paragraph" w:styleId="Textkrper2">
    <w:name w:val="Body Text 2"/>
    <w:basedOn w:val="Standard"/>
    <w:link w:val="Textkrper2Zchn"/>
    <w:semiHidden/>
    <w:rsid w:val="00F62DB1"/>
    <w:rPr>
      <w:b/>
      <w:i/>
      <w:szCs w:val="20"/>
    </w:rPr>
  </w:style>
  <w:style w:type="character" w:customStyle="1" w:styleId="Textkrper2Zchn">
    <w:name w:val="Textkörper 2 Zchn"/>
    <w:link w:val="Textkrper2"/>
    <w:semiHidden/>
    <w:rsid w:val="00F62DB1"/>
    <w:rPr>
      <w:b/>
      <w:i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9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69D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70FFE"/>
    <w:rPr>
      <w:sz w:val="24"/>
      <w:szCs w:val="24"/>
    </w:rPr>
  </w:style>
  <w:style w:type="character" w:styleId="Hervorhebung">
    <w:name w:val="Emphasis"/>
    <w:qFormat/>
    <w:rsid w:val="00C70FFE"/>
    <w:rPr>
      <w:i/>
      <w:iCs/>
    </w:rPr>
  </w:style>
  <w:style w:type="character" w:customStyle="1" w:styleId="FuzeileZchn">
    <w:name w:val="Fußzeile Zchn"/>
    <w:link w:val="Fuzeile"/>
    <w:uiPriority w:val="99"/>
    <w:rsid w:val="00C70FF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7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p_naturns\Desktop\Logo_FO,CL,S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82784-78DC-4A0B-93CD-E83F2AA6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Logo_FO,CL,ST.dot</Template>
  <TotalTime>0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Pircher</dc:creator>
  <cp:lastModifiedBy>Stephan Rinner</cp:lastModifiedBy>
  <cp:revision>9</cp:revision>
  <cp:lastPrinted>2025-03-20T09:03:00Z</cp:lastPrinted>
  <dcterms:created xsi:type="dcterms:W3CDTF">2025-03-20T08:45:00Z</dcterms:created>
  <dcterms:modified xsi:type="dcterms:W3CDTF">2026-03-19T13:19:00Z</dcterms:modified>
</cp:coreProperties>
</file>