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218A" w14:textId="77777777" w:rsidR="00555058" w:rsidRPr="006B3073" w:rsidRDefault="00555058" w:rsidP="00E52021">
      <w:pPr>
        <w:pBdr>
          <w:top w:val="single" w:sz="4" w:space="18" w:color="auto"/>
        </w:pBdr>
        <w:rPr>
          <w:rFonts w:ascii="Arial" w:hAnsi="Arial" w:cs="Arial"/>
          <w:sz w:val="20"/>
          <w:szCs w:val="20"/>
        </w:rPr>
      </w:pPr>
    </w:p>
    <w:p w14:paraId="7009A62A" w14:textId="77777777" w:rsidR="00E52021" w:rsidRPr="006B3073" w:rsidRDefault="00E52021" w:rsidP="00E52021">
      <w:pPr>
        <w:pBdr>
          <w:top w:val="single" w:sz="4" w:space="18" w:color="auto"/>
        </w:pBdr>
        <w:rPr>
          <w:rFonts w:ascii="Arial" w:hAnsi="Arial" w:cs="Arial"/>
          <w:sz w:val="20"/>
          <w:szCs w:val="20"/>
          <w:u w:val="single"/>
        </w:rPr>
      </w:pPr>
    </w:p>
    <w:p w14:paraId="3D387CD7" w14:textId="77777777" w:rsidR="00E605F7" w:rsidRPr="006B3073" w:rsidRDefault="00E605F7" w:rsidP="00E605F7">
      <w:pPr>
        <w:rPr>
          <w:rFonts w:ascii="Arial" w:hAnsi="Arial" w:cs="Arial"/>
          <w:b/>
          <w:sz w:val="20"/>
          <w:szCs w:val="20"/>
        </w:rPr>
      </w:pPr>
    </w:p>
    <w:p w14:paraId="3B1A0704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708C0628" w14:textId="77777777" w:rsidR="006B3073" w:rsidRPr="006B3073" w:rsidRDefault="004C002C" w:rsidP="006B3073">
      <w:pPr>
        <w:rPr>
          <w:rFonts w:ascii="Arial" w:hAnsi="Arial" w:cs="Arial"/>
          <w:sz w:val="20"/>
          <w:szCs w:val="20"/>
        </w:rPr>
      </w:pPr>
      <w:r w:rsidRPr="006B3073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98B3984" wp14:editId="1D2A6794">
                <wp:simplePos x="0" y="0"/>
                <wp:positionH relativeFrom="margin">
                  <wp:align>center</wp:align>
                </wp:positionH>
                <wp:positionV relativeFrom="paragraph">
                  <wp:posOffset>28314</wp:posOffset>
                </wp:positionV>
                <wp:extent cx="6367780" cy="5993765"/>
                <wp:effectExtent l="0" t="0" r="13970" b="26035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7780" cy="5993765"/>
                          <a:chOff x="0" y="0"/>
                          <a:chExt cx="6367967" cy="5994326"/>
                        </a:xfrm>
                      </wpg:grpSpPr>
                      <wps:wsp>
                        <wps:cNvPr id="17" name="Gerade Verbindung mit Pfeil 17"/>
                        <wps:cNvCnPr/>
                        <wps:spPr>
                          <a:xfrm>
                            <a:off x="2850777" y="1163171"/>
                            <a:ext cx="0" cy="3429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2247" y="779930"/>
                            <a:ext cx="2078990" cy="457315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A1428C" w14:textId="77777777" w:rsidR="006B3073" w:rsidRPr="004C002C" w:rsidRDefault="004C002C" w:rsidP="006B307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proofErr w:type="spellStart"/>
                              <w:r w:rsidRPr="004C002C">
                                <w:rPr>
                                  <w:rFonts w:ascii="Arial" w:hAnsi="Arial" w:cs="Arial"/>
                                </w:rPr>
                                <w:t>Consiglio</w:t>
                              </w:r>
                              <w:proofErr w:type="spellEnd"/>
                              <w:r w:rsidRPr="004C002C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di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amministrazi</w:t>
                              </w:r>
                              <w:r w:rsidRPr="004C002C">
                                <w:rPr>
                                  <w:rFonts w:ascii="Arial" w:hAnsi="Arial" w:cs="Arial"/>
                                </w:rPr>
                                <w:t>one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077571" y="1526242"/>
                            <a:ext cx="1599565" cy="402590"/>
                          </a:xfrm>
                          <a:prstGeom prst="rect">
                            <a:avLst/>
                          </a:prstGeom>
                          <a:solidFill>
                            <a:srgbClr val="FE7E9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69E976" w14:textId="77777777" w:rsidR="006B3073" w:rsidRPr="006B3073" w:rsidRDefault="004C002C" w:rsidP="006B3073">
                              <w:pPr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presidente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3065" y="2292724"/>
                            <a:ext cx="1076960" cy="40259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35519C" w14:textId="77777777" w:rsidR="006B3073" w:rsidRPr="006B3073" w:rsidRDefault="004C002C" w:rsidP="006B3073">
                              <w:pPr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Direttore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79377"/>
                            <a:ext cx="1392555" cy="55499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A59AB2" w14:textId="77777777" w:rsidR="006B3073" w:rsidRPr="004C002C" w:rsidRDefault="004C002C" w:rsidP="006B3073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4C002C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Amministrazione</w:t>
                              </w:r>
                              <w:proofErr w:type="spellEnd"/>
                            </w:p>
                            <w:p w14:paraId="072C89AA" w14:textId="77777777" w:rsidR="004C002C" w:rsidRPr="004C002C" w:rsidRDefault="004C002C" w:rsidP="006B3073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B</w:t>
                              </w:r>
                              <w:r w:rsidRPr="004C002C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idello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6894" y="4148418"/>
                            <a:ext cx="1392555" cy="7620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F2201F" w14:textId="77777777" w:rsidR="006B3073" w:rsidRDefault="004C002C" w:rsidP="004C002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Cucina</w:t>
                              </w:r>
                              <w:proofErr w:type="spellEnd"/>
                            </w:p>
                            <w:p w14:paraId="09C71C8F" w14:textId="77777777" w:rsidR="004C002C" w:rsidRDefault="004C002C" w:rsidP="004C002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Lavanderia</w:t>
                              </w:r>
                              <w:proofErr w:type="spellEnd"/>
                            </w:p>
                            <w:p w14:paraId="369F3E84" w14:textId="77777777" w:rsidR="004C002C" w:rsidRPr="006B3073" w:rsidRDefault="004C002C" w:rsidP="004C002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Pulizia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956547" y="4155142"/>
                            <a:ext cx="1392555" cy="55499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A88038" w14:textId="77777777" w:rsidR="006B3073" w:rsidRPr="006B3073" w:rsidRDefault="004C002C" w:rsidP="006B307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Responsabile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 del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reparto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cura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070847" y="5439336"/>
                            <a:ext cx="1174750" cy="55499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A1F542" w14:textId="77777777" w:rsidR="004C002C" w:rsidRPr="004C002C" w:rsidRDefault="004C002C" w:rsidP="004C002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4C002C">
                                <w:rPr>
                                  <w:rFonts w:ascii="Arial" w:hAnsi="Arial" w:cs="Arial"/>
                                </w:rPr>
                                <w:t>rep1</w:t>
                              </w:r>
                              <w:r w:rsidRPr="004C002C">
                                <w:rPr>
                                  <w:rFonts w:ascii="Arial" w:hAnsi="Arial" w:cs="Arial"/>
                                </w:rPr>
                                <w:tab/>
                                <w:t>rep2</w:t>
                              </w:r>
                            </w:p>
                            <w:p w14:paraId="714AB7FF" w14:textId="77777777" w:rsidR="006B3073" w:rsidRPr="006B3073" w:rsidRDefault="004C002C" w:rsidP="004C002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4C002C">
                                <w:rPr>
                                  <w:rFonts w:ascii="Arial" w:hAnsi="Arial" w:cs="Arial"/>
                                </w:rPr>
                                <w:t>rep3</w:t>
                              </w:r>
                              <w:r w:rsidRPr="004C002C">
                                <w:rPr>
                                  <w:rFonts w:ascii="Arial" w:hAnsi="Arial" w:cs="Arial"/>
                                </w:rPr>
                                <w:tab/>
                                <w:t>rep4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109882" y="5439336"/>
                            <a:ext cx="1174750" cy="554990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4C07FF" w14:textId="77777777" w:rsidR="006B3073" w:rsidRPr="006B3073" w:rsidRDefault="004C002C" w:rsidP="006B307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Infermiera</w:t>
                              </w:r>
                              <w:r w:rsidR="006B3073" w:rsidRPr="006B3073">
                                <w:rPr>
                                  <w:rFonts w:ascii="Arial" w:hAnsi="Arial" w:cs="Arial"/>
                                </w:rPr>
                                <w:t xml:space="preserve"> REHA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54641" y="2292724"/>
                            <a:ext cx="1076960" cy="40259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DA09A4" w14:textId="77777777" w:rsidR="006B3073" w:rsidRPr="004C002C" w:rsidRDefault="004C002C" w:rsidP="006B3073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G</w:t>
                              </w:r>
                              <w:r w:rsidRPr="004C002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arante</w:t>
                              </w:r>
                              <w:proofErr w:type="spellEnd"/>
                              <w:r w:rsidRPr="004C002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della </w:t>
                              </w:r>
                              <w:proofErr w:type="spellStart"/>
                              <w:r w:rsidRPr="004C002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protezione</w:t>
                              </w:r>
                              <w:proofErr w:type="spellEnd"/>
                              <w:r w:rsidRPr="004C002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4C002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dei</w:t>
                              </w:r>
                              <w:proofErr w:type="spellEnd"/>
                              <w:r w:rsidRPr="004C002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4C002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dati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6" name="Gerade Verbindung mit Pfeil 16"/>
                        <wps:cNvCnPr/>
                        <wps:spPr>
                          <a:xfrm>
                            <a:off x="2844053" y="416859"/>
                            <a:ext cx="0" cy="3429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Gerade Verbindung mit Pfeil 18"/>
                        <wps:cNvCnPr/>
                        <wps:spPr>
                          <a:xfrm>
                            <a:off x="2850777" y="1929653"/>
                            <a:ext cx="0" cy="3429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Gerade Verbindung mit Pfeil 19"/>
                        <wps:cNvCnPr/>
                        <wps:spPr>
                          <a:xfrm flipH="1">
                            <a:off x="1243853" y="2507877"/>
                            <a:ext cx="109601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Gerade Verbindung mit Pfeil 20"/>
                        <wps:cNvCnPr/>
                        <wps:spPr>
                          <a:xfrm rot="10800000" flipH="1">
                            <a:off x="3402106" y="2507877"/>
                            <a:ext cx="109601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Gerade Verbindung mit Pfeil 21"/>
                        <wps:cNvCnPr/>
                        <wps:spPr>
                          <a:xfrm flipH="1">
                            <a:off x="786653" y="2696136"/>
                            <a:ext cx="2118187" cy="34636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Gerade Verbindung mit Pfeil 22"/>
                        <wps:cNvCnPr/>
                        <wps:spPr>
                          <a:xfrm flipH="1">
                            <a:off x="726141" y="2702859"/>
                            <a:ext cx="2179320" cy="14154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Gerade Verbindung mit Pfeil 23"/>
                        <wps:cNvCnPr/>
                        <wps:spPr>
                          <a:xfrm>
                            <a:off x="2904565" y="2696136"/>
                            <a:ext cx="1196788" cy="34636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Gerade Verbindung mit Pfeil 24"/>
                        <wps:cNvCnPr/>
                        <wps:spPr>
                          <a:xfrm>
                            <a:off x="4101353" y="3637430"/>
                            <a:ext cx="2540" cy="50927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Gerade Verbindung mit Pfeil 25"/>
                        <wps:cNvCnPr/>
                        <wps:spPr>
                          <a:xfrm flipH="1">
                            <a:off x="2736477" y="3637430"/>
                            <a:ext cx="1369060" cy="4864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Gerade Verbindung mit Pfeil 26"/>
                        <wps:cNvCnPr/>
                        <wps:spPr>
                          <a:xfrm>
                            <a:off x="2669241" y="4706471"/>
                            <a:ext cx="0" cy="7264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Gerade Verbindung mit Pfeil 27"/>
                        <wps:cNvCnPr/>
                        <wps:spPr>
                          <a:xfrm>
                            <a:off x="5674659" y="4713195"/>
                            <a:ext cx="0" cy="72702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8630" y="0"/>
                            <a:ext cx="2078990" cy="40259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FF03F7" w14:textId="77777777" w:rsidR="006B3073" w:rsidRPr="006B3073" w:rsidRDefault="004C002C" w:rsidP="006B3073">
                              <w:pPr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Assemblea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generale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9" name="Gerade Verbindung mit Pfeil 29"/>
                        <wps:cNvCnPr/>
                        <wps:spPr>
                          <a:xfrm>
                            <a:off x="4101353" y="3637430"/>
                            <a:ext cx="1553595" cy="179782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504765" y="2292724"/>
                            <a:ext cx="1076960" cy="40259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C52E92" w14:textId="77777777" w:rsidR="006B3073" w:rsidRPr="006B3073" w:rsidRDefault="004C002C" w:rsidP="006B3073">
                              <w:pPr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Revisore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469239" y="4148031"/>
                            <a:ext cx="1392555" cy="1049743"/>
                          </a:xfrm>
                          <a:prstGeom prst="rect">
                            <a:avLst/>
                          </a:prstGeom>
                          <a:solidFill>
                            <a:srgbClr val="FCBCB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2D0795" w14:textId="77777777" w:rsidR="004C002C" w:rsidRPr="004C002C" w:rsidRDefault="00C5109D" w:rsidP="004C002C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</w:t>
                              </w:r>
                              <w:r w:rsidR="004C002C" w:rsidRPr="004C002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esponsabile</w:t>
                              </w:r>
                              <w:proofErr w:type="spellEnd"/>
                              <w:r w:rsidR="004C002C" w:rsidRPr="004C002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di </w:t>
                              </w:r>
                              <w:proofErr w:type="spellStart"/>
                              <w:r w:rsidR="004C002C" w:rsidRPr="004C002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reparto</w:t>
                              </w:r>
                              <w:proofErr w:type="spellEnd"/>
                              <w:r w:rsidR="004C002C" w:rsidRPr="004C002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4C002C" w:rsidRPr="004C002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assistenza</w:t>
                              </w:r>
                              <w:proofErr w:type="spellEnd"/>
                              <w:r w:rsidR="004C002C" w:rsidRPr="004C002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4C002C" w:rsidRPr="004C002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diurna</w:t>
                              </w:r>
                              <w:proofErr w:type="spellEnd"/>
                            </w:p>
                            <w:p w14:paraId="5A889F91" w14:textId="77777777" w:rsidR="004C002C" w:rsidRPr="004C002C" w:rsidRDefault="004C002C" w:rsidP="004C002C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4C002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accompagnamento</w:t>
                              </w:r>
                              <w:proofErr w:type="spellEnd"/>
                              <w:r w:rsidRPr="004C002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/</w:t>
                              </w:r>
                            </w:p>
                            <w:p w14:paraId="465E5F9C" w14:textId="77777777" w:rsidR="006B3073" w:rsidRPr="004C002C" w:rsidRDefault="004C002C" w:rsidP="004C002C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4C002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assistenza</w:t>
                              </w:r>
                              <w:proofErr w:type="spellEnd"/>
                              <w:r w:rsidRPr="004C002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4C002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abittativa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975412" y="4155142"/>
                            <a:ext cx="1392555" cy="755277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DC4AE1" w14:textId="77777777" w:rsidR="006B3073" w:rsidRPr="006B3073" w:rsidRDefault="004C002C" w:rsidP="006B307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R</w:t>
                              </w:r>
                              <w:r w:rsidRPr="004C002C">
                                <w:rPr>
                                  <w:rFonts w:ascii="Arial" w:hAnsi="Arial" w:cs="Arial"/>
                                </w:rPr>
                                <w:t>esponsabile</w:t>
                              </w:r>
                              <w:proofErr w:type="spellEnd"/>
                              <w:r w:rsidRPr="004C002C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proofErr w:type="spellStart"/>
                              <w:r w:rsidRPr="004C002C">
                                <w:rPr>
                                  <w:rFonts w:ascii="Arial" w:hAnsi="Arial" w:cs="Arial"/>
                                </w:rPr>
                                <w:t>dei</w:t>
                              </w:r>
                              <w:proofErr w:type="spellEnd"/>
                              <w:r w:rsidRPr="004C002C">
                                <w:rPr>
                                  <w:rFonts w:ascii="Arial" w:hAnsi="Arial" w:cs="Arial"/>
                                </w:rPr>
                                <w:t xml:space="preserve"> servizi </w:t>
                              </w:r>
                              <w:proofErr w:type="spellStart"/>
                              <w:r w:rsidRPr="004C002C">
                                <w:rPr>
                                  <w:rFonts w:ascii="Arial" w:hAnsi="Arial" w:cs="Arial"/>
                                </w:rPr>
                                <w:t>infermieristici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B3984" id="Gruppieren 4" o:spid="_x0000_s1026" style="position:absolute;margin-left:0;margin-top:2.25pt;width:501.4pt;height:471.95pt;z-index:251661312;mso-position-horizontal:center;mso-position-horizontal-relative:margin" coordsize="63679,59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17" o:spid="_x0000_s1027" type="#_x0000_t32" style="position:absolute;left:28507;top:11631;width:0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" strokecolor="black [3040]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8422;top:7799;width:20790;height: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" fillcolor="#9bbb59 [3206]">
                  <v:textbox>
                    <w:txbxContent>
                      <w:p w14:paraId="13A1428C" w14:textId="77777777" w:rsidR="006B3073" w:rsidRPr="004C002C" w:rsidRDefault="004C002C" w:rsidP="006B307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proofErr w:type="spellStart"/>
                        <w:r w:rsidRPr="004C002C">
                          <w:rPr>
                            <w:rFonts w:ascii="Arial" w:hAnsi="Arial" w:cs="Arial"/>
                          </w:rPr>
                          <w:t>Consiglio</w:t>
                        </w:r>
                        <w:proofErr w:type="spellEnd"/>
                        <w:r w:rsidRPr="004C002C"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 xml:space="preserve">di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amministrazi</w:t>
                        </w:r>
                        <w:r w:rsidRPr="004C002C">
                          <w:rPr>
                            <w:rFonts w:ascii="Arial" w:hAnsi="Arial" w:cs="Arial"/>
                          </w:rPr>
                          <w:t>one</w:t>
                        </w:r>
                        <w:proofErr w:type="spellEnd"/>
                      </w:p>
                    </w:txbxContent>
                  </v:textbox>
                </v:shape>
                <v:shape id="_x0000_s1029" type="#_x0000_t202" style="position:absolute;left:20775;top:15262;width:15996;height:4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" fillcolor="#fe7e9c">
                  <v:textbox>
                    <w:txbxContent>
                      <w:p w14:paraId="2A69E976" w14:textId="77777777" w:rsidR="006B3073" w:rsidRPr="006B3073" w:rsidRDefault="004C002C" w:rsidP="006B3073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presidente</w:t>
                        </w:r>
                        <w:proofErr w:type="spellEnd"/>
                      </w:p>
                    </w:txbxContent>
                  </v:textbox>
                </v:shape>
                <v:shape id="_x0000_s1030" type="#_x0000_t202" style="position:absolute;left:23330;top:22927;width:10770;height:4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" fillcolor="#95b3d7 [1940]">
                  <v:textbox>
                    <w:txbxContent>
                      <w:p w14:paraId="4F35519C" w14:textId="77777777" w:rsidR="006B3073" w:rsidRPr="006B3073" w:rsidRDefault="004C002C" w:rsidP="006B3073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Direttore</w:t>
                        </w:r>
                        <w:proofErr w:type="spellEnd"/>
                      </w:p>
                    </w:txbxContent>
                  </v:textbox>
                </v:shape>
                <v:shape id="_x0000_s1031" type="#_x0000_t202" style="position:absolute;top:30793;width:13925;height:5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" fillcolor="#b6dde8 [1304]">
                  <v:textbox>
                    <w:txbxContent>
                      <w:p w14:paraId="57A59AB2" w14:textId="77777777" w:rsidR="006B3073" w:rsidRPr="004C002C" w:rsidRDefault="004C002C" w:rsidP="006B3073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proofErr w:type="spellStart"/>
                        <w:r w:rsidRPr="004C002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Amministrazione</w:t>
                        </w:r>
                        <w:proofErr w:type="spellEnd"/>
                      </w:p>
                      <w:p w14:paraId="072C89AA" w14:textId="77777777" w:rsidR="004C002C" w:rsidRPr="004C002C" w:rsidRDefault="004C002C" w:rsidP="006B3073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B</w:t>
                        </w:r>
                        <w:r w:rsidRPr="004C002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idello</w:t>
                        </w:r>
                        <w:proofErr w:type="spellEnd"/>
                      </w:p>
                    </w:txbxContent>
                  </v:textbox>
                </v:shape>
                <v:shape id="_x0000_s1032" type="#_x0000_t202" style="position:absolute;left:268;top:41484;width:13926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" fillcolor="#b6dde8 [1304]">
                  <v:textbox>
                    <w:txbxContent>
                      <w:p w14:paraId="5EF2201F" w14:textId="77777777" w:rsidR="006B3073" w:rsidRDefault="004C002C" w:rsidP="004C002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</w:rPr>
                          <w:t>Cucina</w:t>
                        </w:r>
                        <w:proofErr w:type="spellEnd"/>
                      </w:p>
                      <w:p w14:paraId="09C71C8F" w14:textId="77777777" w:rsidR="004C002C" w:rsidRDefault="004C002C" w:rsidP="004C002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</w:rPr>
                          <w:t>Lavanderia</w:t>
                        </w:r>
                        <w:proofErr w:type="spellEnd"/>
                      </w:p>
                      <w:p w14:paraId="369F3E84" w14:textId="77777777" w:rsidR="004C002C" w:rsidRPr="006B3073" w:rsidRDefault="004C002C" w:rsidP="004C002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</w:rPr>
                          <w:t>Pulizia</w:t>
                        </w:r>
                        <w:proofErr w:type="spellEnd"/>
                      </w:p>
                    </w:txbxContent>
                  </v:textbox>
                </v:shape>
                <v:shape id="_x0000_s1033" type="#_x0000_t202" style="position:absolute;left:19565;top:41551;width:13926;height:5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" fillcolor="#d6e3bc [1302]">
                  <v:textbox>
                    <w:txbxContent>
                      <w:p w14:paraId="01A88038" w14:textId="77777777" w:rsidR="006B3073" w:rsidRPr="006B3073" w:rsidRDefault="004C002C" w:rsidP="006B307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</w:rPr>
                          <w:t>Responsabile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reparto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cura</w:t>
                        </w:r>
                        <w:proofErr w:type="spellEnd"/>
                      </w:p>
                    </w:txbxContent>
                  </v:textbox>
                </v:shape>
                <v:shape id="_x0000_s1034" type="#_x0000_t202" style="position:absolute;left:20708;top:54393;width:11747;height:5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" fillcolor="#d6e3bc [1302]">
                  <v:textbox>
                    <w:txbxContent>
                      <w:p w14:paraId="45A1F542" w14:textId="77777777" w:rsidR="004C002C" w:rsidRPr="004C002C" w:rsidRDefault="004C002C" w:rsidP="004C002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C002C">
                          <w:rPr>
                            <w:rFonts w:ascii="Arial" w:hAnsi="Arial" w:cs="Arial"/>
                          </w:rPr>
                          <w:t>rep1</w:t>
                        </w:r>
                        <w:r w:rsidRPr="004C002C">
                          <w:rPr>
                            <w:rFonts w:ascii="Arial" w:hAnsi="Arial" w:cs="Arial"/>
                          </w:rPr>
                          <w:tab/>
                          <w:t>rep2</w:t>
                        </w:r>
                      </w:p>
                      <w:p w14:paraId="714AB7FF" w14:textId="77777777" w:rsidR="006B3073" w:rsidRPr="006B3073" w:rsidRDefault="004C002C" w:rsidP="004C002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C002C">
                          <w:rPr>
                            <w:rFonts w:ascii="Arial" w:hAnsi="Arial" w:cs="Arial"/>
                          </w:rPr>
                          <w:t>rep3</w:t>
                        </w:r>
                        <w:r w:rsidRPr="004C002C">
                          <w:rPr>
                            <w:rFonts w:ascii="Arial" w:hAnsi="Arial" w:cs="Arial"/>
                          </w:rPr>
                          <w:tab/>
                          <w:t>rep4</w:t>
                        </w:r>
                      </w:p>
                    </w:txbxContent>
                  </v:textbox>
                </v:shape>
                <v:shape id="_x0000_s1035" type="#_x0000_t202" style="position:absolute;left:51098;top:54393;width:11748;height:5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" fillcolor="#fc9">
                  <v:textbox>
                    <w:txbxContent>
                      <w:p w14:paraId="384C07FF" w14:textId="77777777" w:rsidR="006B3073" w:rsidRPr="006B3073" w:rsidRDefault="004C002C" w:rsidP="006B307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Infermiera</w:t>
                        </w:r>
                        <w:r w:rsidR="006B3073" w:rsidRPr="006B3073">
                          <w:rPr>
                            <w:rFonts w:ascii="Arial" w:hAnsi="Arial" w:cs="Arial"/>
                          </w:rPr>
                          <w:t xml:space="preserve"> REHA</w:t>
                        </w:r>
                      </w:p>
                    </w:txbxContent>
                  </v:textbox>
                </v:shape>
                <v:shape id="_x0000_s1036" type="#_x0000_t202" style="position:absolute;left:1546;top:22927;width:10770;height:4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" fillcolor="#ff9">
                  <v:textbox>
                    <w:txbxContent>
                      <w:p w14:paraId="1EDA09A4" w14:textId="77777777" w:rsidR="006B3073" w:rsidRPr="004C002C" w:rsidRDefault="004C002C" w:rsidP="006B3073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G</w:t>
                        </w:r>
                        <w:r w:rsidRPr="004C002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arante</w:t>
                        </w:r>
                        <w:proofErr w:type="spellEnd"/>
                        <w:r w:rsidRPr="004C002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della </w:t>
                        </w:r>
                        <w:proofErr w:type="spellStart"/>
                        <w:r w:rsidRPr="004C002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protezione</w:t>
                        </w:r>
                        <w:proofErr w:type="spellEnd"/>
                        <w:r w:rsidRPr="004C002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4C002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dei</w:t>
                        </w:r>
                        <w:proofErr w:type="spellEnd"/>
                        <w:r w:rsidRPr="004C002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4C002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dati</w:t>
                        </w:r>
                        <w:proofErr w:type="spellEnd"/>
                      </w:p>
                    </w:txbxContent>
                  </v:textbox>
                </v:shape>
                <v:shape id="Gerade Verbindung mit Pfeil 16" o:spid="_x0000_s1037" type="#_x0000_t32" style="position:absolute;left:28440;top:4168;width:0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" strokecolor="black [3040]">
                  <v:stroke endarrow="block"/>
                </v:shape>
                <v:shape id="Gerade Verbindung mit Pfeil 18" o:spid="_x0000_s1038" type="#_x0000_t32" style="position:absolute;left:28507;top:19296;width:0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" strokecolor="black [3040]">
                  <v:stroke endarrow="block"/>
                </v:shape>
                <v:shape id="Gerade Verbindung mit Pfeil 19" o:spid="_x0000_s1039" type="#_x0000_t32" style="position:absolute;left:12438;top:25078;width:1096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" strokecolor="black [3040]">
                  <v:stroke endarrow="block"/>
                </v:shape>
                <v:shape id="Gerade Verbindung mit Pfeil 20" o:spid="_x0000_s1040" type="#_x0000_t32" style="position:absolute;left:34021;top:25078;width:10960;height:0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" strokecolor="black [3040]">
                  <v:stroke endarrow="block"/>
                </v:shape>
                <v:shape id="Gerade Verbindung mit Pfeil 21" o:spid="_x0000_s1041" type="#_x0000_t32" style="position:absolute;left:7866;top:26961;width:21182;height:346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" strokecolor="black [3040]">
                  <v:stroke endarrow="block"/>
                </v:shape>
                <v:shape id="Gerade Verbindung mit Pfeil 22" o:spid="_x0000_s1042" type="#_x0000_t32" style="position:absolute;left:7261;top:27028;width:21793;height:1415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" strokecolor="black [3040]">
                  <v:stroke endarrow="block"/>
                </v:shape>
                <v:shape id="Gerade Verbindung mit Pfeil 23" o:spid="_x0000_s1043" type="#_x0000_t32" style="position:absolute;left:29045;top:26961;width:11968;height:34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" strokecolor="black [3040]">
                  <v:stroke endarrow="block"/>
                </v:shape>
                <v:shape id="Gerade Verbindung mit Pfeil 24" o:spid="_x0000_s1044" type="#_x0000_t32" style="position:absolute;left:41013;top:36374;width:25;height:50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" strokecolor="black [3040]">
                  <v:stroke endarrow="block"/>
                </v:shape>
                <v:shape id="Gerade Verbindung mit Pfeil 25" o:spid="_x0000_s1045" type="#_x0000_t32" style="position:absolute;left:27364;top:36374;width:13691;height:486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" strokecolor="black [3040]">
                  <v:stroke endarrow="block"/>
                </v:shape>
                <v:shape id="Gerade Verbindung mit Pfeil 26" o:spid="_x0000_s1046" type="#_x0000_t32" style="position:absolute;left:26692;top:47064;width:0;height:72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" strokecolor="black [3040]">
                  <v:stroke endarrow="block"/>
                </v:shape>
                <v:shape id="Gerade Verbindung mit Pfeil 27" o:spid="_x0000_s1047" type="#_x0000_t32" style="position:absolute;left:56746;top:47131;width:0;height:72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" strokecolor="black [3040]">
                  <v:stroke endarrow="block"/>
                </v:shape>
                <v:shape id="_x0000_s1048" type="#_x0000_t202" style="position:absolute;left:18086;width:20790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" fillcolor="#bfbfbf [2412]">
                  <v:textbox>
                    <w:txbxContent>
                      <w:p w14:paraId="6BFF03F7" w14:textId="77777777" w:rsidR="006B3073" w:rsidRPr="006B3073" w:rsidRDefault="004C002C" w:rsidP="006B3073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Assemblea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generale</w:t>
                        </w:r>
                        <w:proofErr w:type="spellEnd"/>
                      </w:p>
                    </w:txbxContent>
                  </v:textbox>
                </v:shape>
                <v:shape id="Gerade Verbindung mit Pfeil 29" o:spid="_x0000_s1049" type="#_x0000_t32" style="position:absolute;left:41013;top:36374;width:15536;height:179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" strokecolor="black [3040]">
                  <v:stroke endarrow="block"/>
                </v:shape>
                <v:shape id="_x0000_s1050" type="#_x0000_t202" style="position:absolute;left:45047;top:22927;width:10770;height:4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" fillcolor="#ff9">
                  <v:textbox>
                    <w:txbxContent>
                      <w:p w14:paraId="36C52E92" w14:textId="77777777" w:rsidR="006B3073" w:rsidRPr="006B3073" w:rsidRDefault="004C002C" w:rsidP="006B3073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Revisore</w:t>
                        </w:r>
                        <w:proofErr w:type="spellEnd"/>
                      </w:p>
                    </w:txbxContent>
                  </v:textbox>
                </v:shape>
                <v:shape id="_x0000_s1051" type="#_x0000_t202" style="position:absolute;left:34692;top:41480;width:13925;height:104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" fillcolor="#fcbcbc">
                  <v:textbox>
                    <w:txbxContent>
                      <w:p w14:paraId="002D0795" w14:textId="77777777" w:rsidR="004C002C" w:rsidRPr="004C002C" w:rsidRDefault="00C5109D" w:rsidP="004C002C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</w:t>
                        </w:r>
                        <w:r w:rsidR="004C002C" w:rsidRPr="004C002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esponsabile</w:t>
                        </w:r>
                        <w:proofErr w:type="spellEnd"/>
                        <w:r w:rsidR="004C002C" w:rsidRPr="004C002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di </w:t>
                        </w:r>
                        <w:proofErr w:type="spellStart"/>
                        <w:r w:rsidR="004C002C" w:rsidRPr="004C002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reparto</w:t>
                        </w:r>
                        <w:proofErr w:type="spellEnd"/>
                        <w:r w:rsidR="004C002C" w:rsidRPr="004C002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4C002C" w:rsidRPr="004C002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assistenza</w:t>
                        </w:r>
                        <w:proofErr w:type="spellEnd"/>
                        <w:r w:rsidR="004C002C" w:rsidRPr="004C002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4C002C" w:rsidRPr="004C002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diurna</w:t>
                        </w:r>
                        <w:proofErr w:type="spellEnd"/>
                      </w:p>
                      <w:p w14:paraId="5A889F91" w14:textId="77777777" w:rsidR="004C002C" w:rsidRPr="004C002C" w:rsidRDefault="004C002C" w:rsidP="004C002C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4C002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accompagnamento</w:t>
                        </w:r>
                        <w:proofErr w:type="spellEnd"/>
                        <w:r w:rsidRPr="004C002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/</w:t>
                        </w:r>
                      </w:p>
                      <w:p w14:paraId="465E5F9C" w14:textId="77777777" w:rsidR="006B3073" w:rsidRPr="004C002C" w:rsidRDefault="004C002C" w:rsidP="004C002C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4C002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assistenza</w:t>
                        </w:r>
                        <w:proofErr w:type="spellEnd"/>
                        <w:r w:rsidRPr="004C002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C002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abittativa</w:t>
                        </w:r>
                        <w:proofErr w:type="spellEnd"/>
                      </w:p>
                    </w:txbxContent>
                  </v:textbox>
                </v:shape>
                <v:shape id="_x0000_s1052" type="#_x0000_t202" style="position:absolute;left:49754;top:41551;width:13925;height:7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" fillcolor="#fc9">
                  <v:textbox>
                    <w:txbxContent>
                      <w:p w14:paraId="23DC4AE1" w14:textId="77777777" w:rsidR="006B3073" w:rsidRPr="006B3073" w:rsidRDefault="004C002C" w:rsidP="006B307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</w:rPr>
                          <w:t>R</w:t>
                        </w:r>
                        <w:r w:rsidRPr="004C002C">
                          <w:rPr>
                            <w:rFonts w:ascii="Arial" w:hAnsi="Arial" w:cs="Arial"/>
                          </w:rPr>
                          <w:t>esponsabile</w:t>
                        </w:r>
                        <w:proofErr w:type="spellEnd"/>
                        <w:r w:rsidRPr="004C002C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4C002C">
                          <w:rPr>
                            <w:rFonts w:ascii="Arial" w:hAnsi="Arial" w:cs="Arial"/>
                          </w:rPr>
                          <w:t>dei</w:t>
                        </w:r>
                        <w:proofErr w:type="spellEnd"/>
                        <w:r w:rsidRPr="004C002C">
                          <w:rPr>
                            <w:rFonts w:ascii="Arial" w:hAnsi="Arial" w:cs="Arial"/>
                          </w:rPr>
                          <w:t xml:space="preserve"> servizi </w:t>
                        </w:r>
                        <w:proofErr w:type="spellStart"/>
                        <w:r w:rsidRPr="004C002C">
                          <w:rPr>
                            <w:rFonts w:ascii="Arial" w:hAnsi="Arial" w:cs="Arial"/>
                          </w:rPr>
                          <w:t>infermieristici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D52757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7A53035A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5DB4903A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730DD6B6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74F2F58E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27C34917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09D7BE9E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34B85CE9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1FD12240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351BAF4B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02209303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36B4877F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46BEEFD3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26035695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691D5F4E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26DE10A0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30308312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5021252D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229C0ECF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57F0DE69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4E91395C" w14:textId="77777777" w:rsidR="006B3073" w:rsidRPr="006B3073" w:rsidRDefault="004C002C" w:rsidP="006B3073">
      <w:pPr>
        <w:rPr>
          <w:rFonts w:ascii="Arial" w:hAnsi="Arial" w:cs="Arial"/>
          <w:sz w:val="20"/>
          <w:szCs w:val="20"/>
        </w:rPr>
      </w:pPr>
      <w:r w:rsidRPr="006B307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D45E72" wp14:editId="343838C5">
                <wp:simplePos x="0" y="0"/>
                <wp:positionH relativeFrom="margin">
                  <wp:posOffset>2913641</wp:posOffset>
                </wp:positionH>
                <wp:positionV relativeFrom="paragraph">
                  <wp:posOffset>45720</wp:posOffset>
                </wp:positionV>
                <wp:extent cx="1760855" cy="547370"/>
                <wp:effectExtent l="0" t="0" r="10795" b="24130"/>
                <wp:wrapSquare wrapText="bothSides"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54737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6E03F" w14:textId="26CE3471" w:rsidR="006B3073" w:rsidRPr="004C002C" w:rsidRDefault="00B75E13" w:rsidP="004C002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75E1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Direzione</w:t>
                            </w:r>
                            <w:proofErr w:type="spellEnd"/>
                            <w:r w:rsidRPr="00B75E1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del </w:t>
                            </w:r>
                            <w:proofErr w:type="spellStart"/>
                            <w:r w:rsidRPr="00B75E1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servizio</w:t>
                            </w:r>
                            <w:proofErr w:type="spellEnd"/>
                            <w:r w:rsidRPr="00B75E1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di </w:t>
                            </w:r>
                            <w:proofErr w:type="spellStart"/>
                            <w:r w:rsidRPr="00B75E1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assistenza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45E72" id="Textfeld 2" o:spid="_x0000_s1053" type="#_x0000_t202" style="position:absolute;margin-left:229.4pt;margin-top:3.6pt;width:138.65pt;height:43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" fillcolor="#fc9">
                <v:textbox>
                  <w:txbxContent>
                    <w:p w14:paraId="6026E03F" w14:textId="26CE3471" w:rsidR="006B3073" w:rsidRPr="004C002C" w:rsidRDefault="00B75E13" w:rsidP="004C002C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B75E13">
                        <w:rPr>
                          <w:rFonts w:ascii="Arial" w:hAnsi="Arial" w:cs="Arial"/>
                          <w:sz w:val="22"/>
                          <w:szCs w:val="22"/>
                        </w:rPr>
                        <w:t>Direzione</w:t>
                      </w:r>
                      <w:proofErr w:type="spellEnd"/>
                      <w:r w:rsidRPr="00B75E1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del </w:t>
                      </w:r>
                      <w:proofErr w:type="spellStart"/>
                      <w:r w:rsidRPr="00B75E13">
                        <w:rPr>
                          <w:rFonts w:ascii="Arial" w:hAnsi="Arial" w:cs="Arial"/>
                          <w:sz w:val="22"/>
                          <w:szCs w:val="22"/>
                        </w:rPr>
                        <w:t>servizio</w:t>
                      </w:r>
                      <w:proofErr w:type="spellEnd"/>
                      <w:r w:rsidRPr="00B75E1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di </w:t>
                      </w:r>
                      <w:proofErr w:type="spellStart"/>
                      <w:r w:rsidRPr="00B75E13">
                        <w:rPr>
                          <w:rFonts w:ascii="Arial" w:hAnsi="Arial" w:cs="Arial"/>
                          <w:sz w:val="22"/>
                          <w:szCs w:val="22"/>
                        </w:rPr>
                        <w:t>assistenza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5268BF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5889378F" w14:textId="77777777" w:rsidR="006B3073" w:rsidRPr="006B3073" w:rsidRDefault="006B3073" w:rsidP="006B3073">
      <w:pPr>
        <w:rPr>
          <w:rFonts w:ascii="Arial" w:hAnsi="Arial" w:cs="Arial"/>
          <w:sz w:val="20"/>
          <w:szCs w:val="20"/>
        </w:rPr>
      </w:pPr>
    </w:p>
    <w:p w14:paraId="2325506D" w14:textId="77777777" w:rsidR="00654B08" w:rsidRPr="006B3073" w:rsidRDefault="006B3073" w:rsidP="005A7686">
      <w:pPr>
        <w:rPr>
          <w:rFonts w:ascii="Arial" w:hAnsi="Arial" w:cs="Arial"/>
          <w:sz w:val="20"/>
          <w:szCs w:val="20"/>
        </w:rPr>
      </w:pPr>
      <w:r w:rsidRPr="006B307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E6B30F" wp14:editId="0C7029F5">
                <wp:simplePos x="0" y="0"/>
                <wp:positionH relativeFrom="column">
                  <wp:posOffset>3792220</wp:posOffset>
                </wp:positionH>
                <wp:positionV relativeFrom="paragraph">
                  <wp:posOffset>159759</wp:posOffset>
                </wp:positionV>
                <wp:extent cx="1572977" cy="475017"/>
                <wp:effectExtent l="0" t="0" r="65405" b="77470"/>
                <wp:wrapNone/>
                <wp:docPr id="205" name="Gerade Verbindung mit Pfeil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2977" cy="4750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EC63F" id="Gerade Verbindung mit Pfeil 205" o:spid="_x0000_s1026" type="#_x0000_t32" style="position:absolute;margin-left:298.6pt;margin-top:12.6pt;width:123.85pt;height:37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" strokecolor="black [3040]">
                <v:stroke endarrow="block"/>
              </v:shape>
            </w:pict>
          </mc:Fallback>
        </mc:AlternateContent>
      </w:r>
    </w:p>
    <w:sectPr w:rsidR="00654B08" w:rsidRPr="006B3073" w:rsidSect="00F82B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26D29" w14:textId="77777777" w:rsidR="00654B08" w:rsidRDefault="00654B08">
      <w:r>
        <w:separator/>
      </w:r>
    </w:p>
  </w:endnote>
  <w:endnote w:type="continuationSeparator" w:id="0">
    <w:p w14:paraId="5C447674" w14:textId="77777777" w:rsidR="00654B08" w:rsidRDefault="0065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F6D59" w14:textId="77777777" w:rsidR="005B5BBE" w:rsidRDefault="005B5BB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235"/>
      <w:gridCol w:w="5103"/>
      <w:gridCol w:w="1950"/>
    </w:tblGrid>
    <w:tr w:rsidR="00654B08" w:rsidRPr="00E52021" w14:paraId="35C75AB0" w14:textId="77777777" w:rsidTr="00F82B26">
      <w:tc>
        <w:tcPr>
          <w:tcW w:w="2235" w:type="dxa"/>
          <w:tcBorders>
            <w:top w:val="single" w:sz="4" w:space="0" w:color="auto"/>
          </w:tcBorders>
        </w:tcPr>
        <w:p w14:paraId="5D916566" w14:textId="77777777" w:rsidR="00654B08" w:rsidRDefault="00654B08" w:rsidP="005C49B8">
          <w:pPr>
            <w:pStyle w:val="Fuzeile"/>
            <w:rPr>
              <w:rFonts w:ascii="Arial" w:hAnsi="Arial" w:cs="Arial"/>
              <w:noProof/>
              <w:sz w:val="16"/>
              <w:szCs w:val="16"/>
            </w:rPr>
          </w:pPr>
        </w:p>
        <w:p w14:paraId="2DEBEF8B" w14:textId="77777777" w:rsidR="00654B08" w:rsidRPr="00E52021" w:rsidRDefault="00654B08" w:rsidP="005C49B8">
          <w:pPr>
            <w:pStyle w:val="Fuzeile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103" w:type="dxa"/>
          <w:tcBorders>
            <w:top w:val="single" w:sz="4" w:space="0" w:color="auto"/>
          </w:tcBorders>
        </w:tcPr>
        <w:p w14:paraId="4F517A24" w14:textId="77777777" w:rsidR="00654B08" w:rsidRDefault="00654B08" w:rsidP="00E5202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</w:p>
        <w:p w14:paraId="03C79E55" w14:textId="77777777" w:rsidR="00654B08" w:rsidRDefault="005B5BBE" w:rsidP="004006E4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Version H</w:t>
          </w:r>
        </w:p>
        <w:p w14:paraId="1C11E1E5" w14:textId="77777777" w:rsidR="005B5BBE" w:rsidRPr="00E52021" w:rsidRDefault="005B5BBE" w:rsidP="005B5BBE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20.03.2025</w:t>
          </w:r>
        </w:p>
      </w:tc>
      <w:tc>
        <w:tcPr>
          <w:tcW w:w="1950" w:type="dxa"/>
          <w:tcBorders>
            <w:top w:val="single" w:sz="4" w:space="0" w:color="auto"/>
          </w:tcBorders>
        </w:tcPr>
        <w:p w14:paraId="7513DED0" w14:textId="77777777" w:rsidR="00654B08" w:rsidRDefault="00654B08" w:rsidP="007F6C6F">
          <w:pPr>
            <w:pStyle w:val="Fuzeile"/>
            <w:jc w:val="right"/>
            <w:rPr>
              <w:rFonts w:ascii="Arial" w:hAnsi="Arial" w:cs="Arial"/>
              <w:sz w:val="16"/>
              <w:szCs w:val="16"/>
            </w:rPr>
          </w:pPr>
        </w:p>
        <w:p w14:paraId="1657BC7D" w14:textId="77777777" w:rsidR="00654B08" w:rsidRPr="000B0AEF" w:rsidRDefault="00654B08" w:rsidP="007F6C6F">
          <w:pPr>
            <w:pStyle w:val="Fuzeile"/>
            <w:jc w:val="right"/>
            <w:rPr>
              <w:rFonts w:ascii="Arial" w:hAnsi="Arial" w:cs="Arial"/>
              <w:sz w:val="16"/>
              <w:szCs w:val="16"/>
            </w:rPr>
          </w:pPr>
          <w:r w:rsidRPr="000B0AEF">
            <w:rPr>
              <w:rFonts w:ascii="Arial" w:hAnsi="Arial" w:cs="Arial"/>
              <w:sz w:val="16"/>
              <w:szCs w:val="16"/>
            </w:rPr>
            <w:t xml:space="preserve">Seite </w:t>
          </w:r>
          <w:r w:rsidRPr="000B0AEF">
            <w:rPr>
              <w:rFonts w:ascii="Arial" w:hAnsi="Arial" w:cs="Arial"/>
              <w:sz w:val="16"/>
              <w:szCs w:val="16"/>
            </w:rPr>
            <w:fldChar w:fldCharType="begin"/>
          </w:r>
          <w:r w:rsidRPr="000B0AEF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Pr="000B0AEF">
            <w:rPr>
              <w:rFonts w:ascii="Arial" w:hAnsi="Arial" w:cs="Arial"/>
              <w:sz w:val="16"/>
              <w:szCs w:val="16"/>
            </w:rPr>
            <w:fldChar w:fldCharType="separate"/>
          </w:r>
          <w:r w:rsidR="00C5109D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0B0AEF">
            <w:rPr>
              <w:rFonts w:ascii="Arial" w:hAnsi="Arial" w:cs="Arial"/>
              <w:sz w:val="16"/>
              <w:szCs w:val="16"/>
            </w:rPr>
            <w:fldChar w:fldCharType="end"/>
          </w:r>
          <w:r w:rsidRPr="000B0AEF">
            <w:rPr>
              <w:rFonts w:ascii="Arial" w:hAnsi="Arial" w:cs="Arial"/>
              <w:sz w:val="16"/>
              <w:szCs w:val="16"/>
            </w:rPr>
            <w:t xml:space="preserve"> von </w:t>
          </w:r>
          <w:fldSimple w:instr="NUMPAGES  \* Arabic  \* MERGEFORMAT">
            <w:r w:rsidR="00C5109D" w:rsidRPr="00C5109D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fldSimple>
        </w:p>
        <w:p w14:paraId="3EE6C2AE" w14:textId="77777777" w:rsidR="00654B08" w:rsidRPr="00E52021" w:rsidRDefault="00654B08" w:rsidP="007F6C6F">
          <w:pPr>
            <w:pStyle w:val="Fuzeile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3BEEE4BC" w14:textId="77777777" w:rsidR="00654B08" w:rsidRPr="00E52021" w:rsidRDefault="00654B08" w:rsidP="00E52021">
    <w:pPr>
      <w:pStyle w:val="Fuzeile"/>
      <w:rPr>
        <w:rFonts w:ascii="Arial" w:hAnsi="Arial" w:cs="Arial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C87A" w14:textId="77777777" w:rsidR="005B5BBE" w:rsidRDefault="005B5B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E4DE" w14:textId="77777777" w:rsidR="00654B08" w:rsidRDefault="00654B08">
      <w:r>
        <w:separator/>
      </w:r>
    </w:p>
  </w:footnote>
  <w:footnote w:type="continuationSeparator" w:id="0">
    <w:p w14:paraId="5A28F7C9" w14:textId="77777777" w:rsidR="00654B08" w:rsidRDefault="0065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A40A" w14:textId="77777777" w:rsidR="005B5BBE" w:rsidRDefault="005B5BB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insideH w:val="single" w:sz="18" w:space="0" w:color="FFFFFF"/>
        <w:insideV w:val="single" w:sz="18" w:space="0" w:color="FFFFFF"/>
      </w:tblBorders>
      <w:tblLayout w:type="fixed"/>
      <w:tblLook w:val="0000" w:firstRow="0" w:lastRow="0" w:firstColumn="0" w:lastColumn="0" w:noHBand="0" w:noVBand="0"/>
    </w:tblPr>
    <w:tblGrid>
      <w:gridCol w:w="817"/>
      <w:gridCol w:w="1275"/>
      <w:gridCol w:w="785"/>
      <w:gridCol w:w="1275"/>
      <w:gridCol w:w="776"/>
      <w:gridCol w:w="1276"/>
      <w:gridCol w:w="2976"/>
    </w:tblGrid>
    <w:tr w:rsidR="00654B08" w14:paraId="40977F36" w14:textId="77777777" w:rsidTr="003A2BB7">
      <w:tc>
        <w:tcPr>
          <w:tcW w:w="817" w:type="dxa"/>
          <w:shd w:val="pct5" w:color="000000" w:fill="FFFFFF"/>
        </w:tcPr>
        <w:p w14:paraId="7B34E774" w14:textId="77777777" w:rsidR="00654B08" w:rsidRDefault="00654B08" w:rsidP="00C31B82">
          <w:pPr>
            <w:snapToGrid w:val="0"/>
          </w:pPr>
          <w:r>
            <w:rPr>
              <w:noProof/>
              <w:sz w:val="16"/>
            </w:rPr>
            <w:drawing>
              <wp:inline distT="0" distB="0" distL="0" distR="0" wp14:anchorId="320A6EF6" wp14:editId="554F9F14">
                <wp:extent cx="419100" cy="4572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shd w:val="pct5" w:color="000000" w:fill="FFFFFF"/>
        </w:tcPr>
        <w:p w14:paraId="37A05643" w14:textId="77777777" w:rsidR="0068458F" w:rsidRDefault="00654B08" w:rsidP="00CD201F">
          <w:pPr>
            <w:jc w:val="center"/>
            <w:rPr>
              <w:rFonts w:ascii="Arial" w:hAnsi="Arial"/>
              <w:sz w:val="16"/>
              <w:lang w:val="it-IT"/>
            </w:rPr>
          </w:pPr>
          <w:r w:rsidRPr="00441B39">
            <w:rPr>
              <w:rFonts w:ascii="Arial" w:hAnsi="Arial"/>
              <w:sz w:val="16"/>
              <w:lang w:val="it-IT"/>
            </w:rPr>
            <w:t>Gemeinde</w:t>
          </w:r>
        </w:p>
        <w:p w14:paraId="1D1A0B67" w14:textId="77777777" w:rsidR="00654B08" w:rsidRPr="00441B39" w:rsidRDefault="00654B08" w:rsidP="00CD201F">
          <w:pPr>
            <w:jc w:val="center"/>
            <w:rPr>
              <w:rFonts w:ascii="Arial" w:hAnsi="Arial"/>
              <w:sz w:val="16"/>
              <w:lang w:val="it-IT"/>
            </w:rPr>
          </w:pPr>
          <w:r w:rsidRPr="00441B39">
            <w:rPr>
              <w:rFonts w:ascii="Arial" w:hAnsi="Arial"/>
              <w:sz w:val="16"/>
              <w:lang w:val="it-IT"/>
            </w:rPr>
            <w:t>Naturns</w:t>
          </w:r>
        </w:p>
        <w:p w14:paraId="0B3437B4" w14:textId="77777777" w:rsidR="00654B08" w:rsidRPr="00441B39" w:rsidRDefault="00654B08" w:rsidP="00CD201F">
          <w:pPr>
            <w:jc w:val="center"/>
            <w:rPr>
              <w:rFonts w:ascii="Arial" w:hAnsi="Arial"/>
              <w:sz w:val="16"/>
              <w:lang w:val="it-IT"/>
            </w:rPr>
          </w:pPr>
          <w:r w:rsidRPr="00441B39">
            <w:rPr>
              <w:rFonts w:ascii="Arial" w:hAnsi="Arial"/>
              <w:sz w:val="16"/>
              <w:lang w:val="it-IT"/>
            </w:rPr>
            <w:t>Comune di Naturno</w:t>
          </w:r>
        </w:p>
      </w:tc>
      <w:tc>
        <w:tcPr>
          <w:tcW w:w="785" w:type="dxa"/>
          <w:shd w:val="pct5" w:color="000000" w:fill="FFFFFF"/>
        </w:tcPr>
        <w:p w14:paraId="6D499A3A" w14:textId="77777777" w:rsidR="00654B08" w:rsidRDefault="00654B08" w:rsidP="00CD201F">
          <w:pPr>
            <w:snapToGrid w:val="0"/>
            <w:jc w:val="center"/>
          </w:pPr>
          <w:r>
            <w:rPr>
              <w:noProof/>
              <w:sz w:val="16"/>
            </w:rPr>
            <w:drawing>
              <wp:inline distT="0" distB="0" distL="0" distR="0" wp14:anchorId="6A96964C" wp14:editId="2E10C378">
                <wp:extent cx="400050" cy="45720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shd w:val="pct5" w:color="000000" w:fill="FFFFFF"/>
        </w:tcPr>
        <w:p w14:paraId="3BAE98DC" w14:textId="77777777" w:rsidR="00654B08" w:rsidRPr="00441B39" w:rsidRDefault="00654B08" w:rsidP="00CD201F">
          <w:pPr>
            <w:jc w:val="center"/>
            <w:rPr>
              <w:rFonts w:ascii="Arial" w:hAnsi="Arial"/>
              <w:sz w:val="16"/>
            </w:rPr>
          </w:pPr>
          <w:r w:rsidRPr="00441B39">
            <w:rPr>
              <w:rFonts w:ascii="Arial" w:hAnsi="Arial"/>
              <w:sz w:val="16"/>
            </w:rPr>
            <w:t xml:space="preserve">Gemeinde </w:t>
          </w:r>
          <w:proofErr w:type="spellStart"/>
          <w:r w:rsidRPr="00441B39">
            <w:rPr>
              <w:rFonts w:ascii="Arial" w:hAnsi="Arial"/>
              <w:sz w:val="16"/>
            </w:rPr>
            <w:t>Schnals</w:t>
          </w:r>
          <w:proofErr w:type="spellEnd"/>
        </w:p>
        <w:p w14:paraId="342AF814" w14:textId="77777777" w:rsidR="00654B08" w:rsidRPr="00441B39" w:rsidRDefault="00654B08" w:rsidP="00CD201F">
          <w:pPr>
            <w:jc w:val="center"/>
            <w:rPr>
              <w:rFonts w:ascii="Arial" w:hAnsi="Arial"/>
              <w:sz w:val="16"/>
            </w:rPr>
          </w:pPr>
          <w:proofErr w:type="spellStart"/>
          <w:r w:rsidRPr="00441B39">
            <w:rPr>
              <w:rFonts w:ascii="Arial" w:hAnsi="Arial"/>
              <w:sz w:val="16"/>
            </w:rPr>
            <w:t>Comune</w:t>
          </w:r>
          <w:proofErr w:type="spellEnd"/>
          <w:r w:rsidRPr="00441B39">
            <w:rPr>
              <w:rFonts w:ascii="Arial" w:hAnsi="Arial"/>
              <w:sz w:val="16"/>
            </w:rPr>
            <w:t xml:space="preserve"> di </w:t>
          </w:r>
          <w:proofErr w:type="spellStart"/>
          <w:r w:rsidRPr="00441B39">
            <w:rPr>
              <w:rFonts w:ascii="Arial" w:hAnsi="Arial"/>
              <w:sz w:val="16"/>
            </w:rPr>
            <w:t>Senales</w:t>
          </w:r>
          <w:proofErr w:type="spellEnd"/>
        </w:p>
      </w:tc>
      <w:tc>
        <w:tcPr>
          <w:tcW w:w="776" w:type="dxa"/>
          <w:shd w:val="pct5" w:color="000000" w:fill="FFFFFF"/>
        </w:tcPr>
        <w:p w14:paraId="6F7BEE08" w14:textId="77777777" w:rsidR="00654B08" w:rsidRPr="00441B39" w:rsidRDefault="00654B08" w:rsidP="00CD201F">
          <w:pPr>
            <w:snapToGrid w:val="0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54278E9C" wp14:editId="0C96E379">
                <wp:extent cx="352425" cy="400050"/>
                <wp:effectExtent l="0" t="0" r="9525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shd w:val="pct5" w:color="000000" w:fill="FFFFFF"/>
        </w:tcPr>
        <w:p w14:paraId="00678FC9" w14:textId="77777777" w:rsidR="00654B08" w:rsidRPr="00441B39" w:rsidRDefault="00654B08" w:rsidP="00355EA6">
          <w:pPr>
            <w:jc w:val="center"/>
            <w:rPr>
              <w:rFonts w:ascii="Arial" w:hAnsi="Arial"/>
              <w:sz w:val="16"/>
            </w:rPr>
          </w:pPr>
          <w:r w:rsidRPr="00441B39">
            <w:rPr>
              <w:rFonts w:ascii="Arial" w:hAnsi="Arial"/>
              <w:sz w:val="16"/>
            </w:rPr>
            <w:t>Gemeinde Plaus</w:t>
          </w:r>
        </w:p>
        <w:p w14:paraId="2003D4A2" w14:textId="77777777" w:rsidR="00654B08" w:rsidRPr="00441B39" w:rsidRDefault="00654B08" w:rsidP="00CD201F">
          <w:pPr>
            <w:jc w:val="center"/>
            <w:rPr>
              <w:rFonts w:ascii="Arial" w:hAnsi="Arial"/>
              <w:sz w:val="16"/>
            </w:rPr>
          </w:pPr>
          <w:r w:rsidRPr="00441B39">
            <w:rPr>
              <w:rFonts w:ascii="Arial" w:hAnsi="Arial"/>
              <w:sz w:val="16"/>
            </w:rPr>
            <w:t>Comune di Plaus</w:t>
          </w:r>
        </w:p>
      </w:tc>
      <w:tc>
        <w:tcPr>
          <w:tcW w:w="2976" w:type="dxa"/>
          <w:tcBorders>
            <w:top w:val="nil"/>
            <w:bottom w:val="nil"/>
          </w:tcBorders>
          <w:shd w:val="clear" w:color="auto" w:fill="D9D9D9"/>
        </w:tcPr>
        <w:p w14:paraId="4E0110B0" w14:textId="77777777" w:rsidR="00654B08" w:rsidRPr="00741EA3" w:rsidRDefault="00654B08" w:rsidP="00C70FFE">
          <w:pPr>
            <w:snapToGrid w:val="0"/>
            <w:jc w:val="center"/>
            <w:rPr>
              <w:rStyle w:val="Hervorhebung"/>
              <w:rFonts w:ascii="Arial" w:hAnsi="Arial" w:cs="Arial"/>
              <w:sz w:val="14"/>
              <w:szCs w:val="14"/>
            </w:rPr>
          </w:pPr>
        </w:p>
        <w:p w14:paraId="19E9FCE4" w14:textId="77777777" w:rsidR="00654B08" w:rsidRPr="00741EA3" w:rsidRDefault="00654B08" w:rsidP="00C70FFE">
          <w:pPr>
            <w:snapToGrid w:val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41EA3">
            <w:rPr>
              <w:rFonts w:ascii="Arial" w:hAnsi="Arial" w:cs="Arial"/>
              <w:b/>
              <w:sz w:val="20"/>
              <w:szCs w:val="20"/>
            </w:rPr>
            <w:t>Seniorenwohnheim St. Zeno Naturns</w:t>
          </w:r>
        </w:p>
      </w:tc>
    </w:tr>
    <w:tr w:rsidR="00654B08" w:rsidRPr="002E3314" w14:paraId="41C23254" w14:textId="77777777" w:rsidTr="001C3C38">
      <w:tc>
        <w:tcPr>
          <w:tcW w:w="9180" w:type="dxa"/>
          <w:gridSpan w:val="7"/>
          <w:shd w:val="clear" w:color="auto" w:fill="FFFFFF"/>
        </w:tcPr>
        <w:p w14:paraId="0EF7FFEE" w14:textId="77777777" w:rsidR="00654B08" w:rsidRPr="002E3314" w:rsidRDefault="00654B08" w:rsidP="00D733D2">
          <w:pPr>
            <w:snapToGrid w:val="0"/>
            <w:jc w:val="right"/>
            <w:rPr>
              <w:rStyle w:val="Hervorhebung"/>
              <w:rFonts w:ascii="Arial" w:hAnsi="Arial" w:cs="Arial"/>
              <w:b/>
              <w:i w:val="0"/>
              <w:sz w:val="16"/>
              <w:szCs w:val="16"/>
            </w:rPr>
          </w:pPr>
        </w:p>
        <w:p w14:paraId="5B22019C" w14:textId="77777777" w:rsidR="00654B08" w:rsidRPr="005A428A" w:rsidRDefault="005B5BBE" w:rsidP="00D733D2">
          <w:pPr>
            <w:snapToGrid w:val="0"/>
            <w:jc w:val="right"/>
            <w:rPr>
              <w:rStyle w:val="Hervorhebung"/>
              <w:rFonts w:ascii="Arial" w:hAnsi="Arial" w:cs="Arial"/>
              <w:b/>
              <w:i w:val="0"/>
              <w:sz w:val="22"/>
              <w:szCs w:val="22"/>
            </w:rPr>
          </w:pPr>
          <w:r>
            <w:rPr>
              <w:rStyle w:val="Hervorhebung"/>
              <w:rFonts w:ascii="Arial" w:hAnsi="Arial" w:cs="Arial"/>
              <w:b/>
              <w:i w:val="0"/>
              <w:sz w:val="22"/>
              <w:szCs w:val="22"/>
            </w:rPr>
            <w:t>Version H</w:t>
          </w:r>
        </w:p>
        <w:p w14:paraId="42A4A7B2" w14:textId="77777777" w:rsidR="00654B08" w:rsidRPr="005A428A" w:rsidRDefault="005B5BBE" w:rsidP="00D733D2">
          <w:pPr>
            <w:snapToGrid w:val="0"/>
            <w:jc w:val="right"/>
            <w:rPr>
              <w:rStyle w:val="Hervorhebung"/>
              <w:rFonts w:ascii="Arial" w:hAnsi="Arial" w:cs="Arial"/>
              <w:b/>
              <w:i w:val="0"/>
              <w:sz w:val="22"/>
              <w:szCs w:val="22"/>
            </w:rPr>
          </w:pPr>
          <w:proofErr w:type="spellStart"/>
          <w:r>
            <w:rPr>
              <w:rStyle w:val="Hervorhebung"/>
              <w:rFonts w:ascii="Arial" w:hAnsi="Arial" w:cs="Arial"/>
              <w:b/>
              <w:i w:val="0"/>
              <w:sz w:val="22"/>
              <w:szCs w:val="22"/>
            </w:rPr>
            <w:t>Organigramm</w:t>
          </w:r>
          <w:r w:rsidR="004C002C">
            <w:rPr>
              <w:rStyle w:val="Hervorhebung"/>
              <w:rFonts w:ascii="Arial" w:hAnsi="Arial" w:cs="Arial"/>
              <w:b/>
              <w:i w:val="0"/>
              <w:sz w:val="22"/>
              <w:szCs w:val="22"/>
            </w:rPr>
            <w:t>a</w:t>
          </w:r>
          <w:proofErr w:type="spellEnd"/>
        </w:p>
      </w:tc>
    </w:tr>
  </w:tbl>
  <w:p w14:paraId="5211921D" w14:textId="77777777" w:rsidR="00654B08" w:rsidRDefault="00654B08">
    <w:pPr>
      <w:pStyle w:val="Kopfzeile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BB567" w14:textId="77777777" w:rsidR="005B5BBE" w:rsidRDefault="005B5B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A5487"/>
    <w:multiLevelType w:val="multilevel"/>
    <w:tmpl w:val="28CEB8F8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8661CF4"/>
    <w:multiLevelType w:val="hybridMultilevel"/>
    <w:tmpl w:val="01741D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7265D"/>
    <w:multiLevelType w:val="hybridMultilevel"/>
    <w:tmpl w:val="D9564F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2433B"/>
    <w:multiLevelType w:val="hybridMultilevel"/>
    <w:tmpl w:val="06C87D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F3102"/>
    <w:multiLevelType w:val="multilevel"/>
    <w:tmpl w:val="A4249CD2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3E63E6C"/>
    <w:multiLevelType w:val="hybridMultilevel"/>
    <w:tmpl w:val="981011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E3075"/>
    <w:multiLevelType w:val="hybridMultilevel"/>
    <w:tmpl w:val="499EC8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105ED"/>
    <w:multiLevelType w:val="multilevel"/>
    <w:tmpl w:val="0D0E3F2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0745D7"/>
    <w:multiLevelType w:val="hybridMultilevel"/>
    <w:tmpl w:val="8BA6DC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C777A"/>
    <w:multiLevelType w:val="hybridMultilevel"/>
    <w:tmpl w:val="4B94CF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87FB0"/>
    <w:multiLevelType w:val="hybridMultilevel"/>
    <w:tmpl w:val="916A11E0"/>
    <w:lvl w:ilvl="0" w:tplc="1B062A0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C7819"/>
    <w:multiLevelType w:val="multilevel"/>
    <w:tmpl w:val="6840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F0C55"/>
    <w:multiLevelType w:val="hybridMultilevel"/>
    <w:tmpl w:val="B2B2E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728763">
    <w:abstractNumId w:val="7"/>
  </w:num>
  <w:num w:numId="2" w16cid:durableId="598295483">
    <w:abstractNumId w:val="4"/>
  </w:num>
  <w:num w:numId="3" w16cid:durableId="1257323776">
    <w:abstractNumId w:val="11"/>
  </w:num>
  <w:num w:numId="4" w16cid:durableId="201552426">
    <w:abstractNumId w:val="0"/>
  </w:num>
  <w:num w:numId="5" w16cid:durableId="2032295808">
    <w:abstractNumId w:val="6"/>
  </w:num>
  <w:num w:numId="6" w16cid:durableId="415827069">
    <w:abstractNumId w:val="10"/>
  </w:num>
  <w:num w:numId="7" w16cid:durableId="1113936430">
    <w:abstractNumId w:val="3"/>
  </w:num>
  <w:num w:numId="8" w16cid:durableId="900019226">
    <w:abstractNumId w:val="1"/>
  </w:num>
  <w:num w:numId="9" w16cid:durableId="2041853548">
    <w:abstractNumId w:val="5"/>
  </w:num>
  <w:num w:numId="10" w16cid:durableId="177354864">
    <w:abstractNumId w:val="8"/>
  </w:num>
  <w:num w:numId="11" w16cid:durableId="1977174394">
    <w:abstractNumId w:val="12"/>
  </w:num>
  <w:num w:numId="12" w16cid:durableId="902176527">
    <w:abstractNumId w:val="2"/>
  </w:num>
  <w:num w:numId="13" w16cid:durableId="18133299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6B8"/>
    <w:rsid w:val="000B0AEF"/>
    <w:rsid w:val="000B3CC7"/>
    <w:rsid w:val="0017229B"/>
    <w:rsid w:val="001845E6"/>
    <w:rsid w:val="001A464F"/>
    <w:rsid w:val="001B5F2E"/>
    <w:rsid w:val="001C3C38"/>
    <w:rsid w:val="002036C8"/>
    <w:rsid w:val="0027328A"/>
    <w:rsid w:val="0029023E"/>
    <w:rsid w:val="002E3314"/>
    <w:rsid w:val="002E6788"/>
    <w:rsid w:val="00341C14"/>
    <w:rsid w:val="0034496E"/>
    <w:rsid w:val="00355EA6"/>
    <w:rsid w:val="003A2BB7"/>
    <w:rsid w:val="003A4556"/>
    <w:rsid w:val="003E18DE"/>
    <w:rsid w:val="004006E4"/>
    <w:rsid w:val="004013D2"/>
    <w:rsid w:val="004121FD"/>
    <w:rsid w:val="00443E0A"/>
    <w:rsid w:val="0047228C"/>
    <w:rsid w:val="00473B93"/>
    <w:rsid w:val="00487BF3"/>
    <w:rsid w:val="004B44F6"/>
    <w:rsid w:val="004C002C"/>
    <w:rsid w:val="004F0F6A"/>
    <w:rsid w:val="005214D2"/>
    <w:rsid w:val="005547FA"/>
    <w:rsid w:val="00555058"/>
    <w:rsid w:val="005A27C4"/>
    <w:rsid w:val="005A428A"/>
    <w:rsid w:val="005A7686"/>
    <w:rsid w:val="005B141B"/>
    <w:rsid w:val="005B5BBE"/>
    <w:rsid w:val="005C49B8"/>
    <w:rsid w:val="005E79B8"/>
    <w:rsid w:val="00654B08"/>
    <w:rsid w:val="00664365"/>
    <w:rsid w:val="00680875"/>
    <w:rsid w:val="0068458F"/>
    <w:rsid w:val="006A4086"/>
    <w:rsid w:val="006B3073"/>
    <w:rsid w:val="006D06B8"/>
    <w:rsid w:val="006D09CE"/>
    <w:rsid w:val="006E07C8"/>
    <w:rsid w:val="00741EA3"/>
    <w:rsid w:val="00770E18"/>
    <w:rsid w:val="00781E48"/>
    <w:rsid w:val="0079367D"/>
    <w:rsid w:val="007B78E6"/>
    <w:rsid w:val="007F6C6F"/>
    <w:rsid w:val="00807660"/>
    <w:rsid w:val="008745BF"/>
    <w:rsid w:val="008E6903"/>
    <w:rsid w:val="00904CAE"/>
    <w:rsid w:val="00963ED4"/>
    <w:rsid w:val="009856D0"/>
    <w:rsid w:val="00992253"/>
    <w:rsid w:val="009E69D5"/>
    <w:rsid w:val="00A017A4"/>
    <w:rsid w:val="00A20A84"/>
    <w:rsid w:val="00A374A2"/>
    <w:rsid w:val="00AE2695"/>
    <w:rsid w:val="00B11492"/>
    <w:rsid w:val="00B12F8A"/>
    <w:rsid w:val="00B17144"/>
    <w:rsid w:val="00B75E13"/>
    <w:rsid w:val="00BD302C"/>
    <w:rsid w:val="00C31B82"/>
    <w:rsid w:val="00C42AB8"/>
    <w:rsid w:val="00C5109D"/>
    <w:rsid w:val="00C70FFE"/>
    <w:rsid w:val="00C8580A"/>
    <w:rsid w:val="00CC274F"/>
    <w:rsid w:val="00CC6B07"/>
    <w:rsid w:val="00CD201F"/>
    <w:rsid w:val="00D4284D"/>
    <w:rsid w:val="00D66B3F"/>
    <w:rsid w:val="00D733D2"/>
    <w:rsid w:val="00DD0078"/>
    <w:rsid w:val="00E322CB"/>
    <w:rsid w:val="00E52021"/>
    <w:rsid w:val="00E605F7"/>
    <w:rsid w:val="00EE354D"/>
    <w:rsid w:val="00F524B5"/>
    <w:rsid w:val="00F62DB1"/>
    <w:rsid w:val="00F7120E"/>
    <w:rsid w:val="00F82B26"/>
    <w:rsid w:val="00F92E43"/>
    <w:rsid w:val="00FA66D6"/>
    <w:rsid w:val="00FD3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450DD1D7"/>
  <w15:docId w15:val="{087C044A-07DF-42A9-B572-D3D0AD27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023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F62DB1"/>
    <w:pPr>
      <w:keepNext/>
      <w:jc w:val="center"/>
      <w:outlineLvl w:val="0"/>
    </w:pPr>
    <w:rPr>
      <w:b/>
      <w:sz w:val="36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F62DB1"/>
    <w:pPr>
      <w:keepNext/>
      <w:jc w:val="center"/>
      <w:outlineLvl w:val="3"/>
    </w:pPr>
    <w:rPr>
      <w:b/>
      <w:i/>
      <w:smallCaps/>
      <w:sz w:val="28"/>
      <w:szCs w:val="20"/>
      <w:u w:val="singl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9023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29023E"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link w:val="berschrift1"/>
    <w:rsid w:val="00F62DB1"/>
    <w:rPr>
      <w:b/>
      <w:sz w:val="36"/>
    </w:rPr>
  </w:style>
  <w:style w:type="character" w:customStyle="1" w:styleId="berschrift4Zchn">
    <w:name w:val="Überschrift 4 Zchn"/>
    <w:link w:val="berschrift4"/>
    <w:rsid w:val="00F62DB1"/>
    <w:rPr>
      <w:b/>
      <w:i/>
      <w:smallCaps/>
      <w:sz w:val="28"/>
      <w:u w:val="single"/>
    </w:rPr>
  </w:style>
  <w:style w:type="paragraph" w:styleId="Titel">
    <w:name w:val="Title"/>
    <w:basedOn w:val="Standard"/>
    <w:link w:val="TitelZchn"/>
    <w:qFormat/>
    <w:rsid w:val="00F62DB1"/>
    <w:pPr>
      <w:jc w:val="center"/>
    </w:pPr>
    <w:rPr>
      <w:b/>
      <w:sz w:val="36"/>
      <w:szCs w:val="20"/>
    </w:rPr>
  </w:style>
  <w:style w:type="character" w:customStyle="1" w:styleId="TitelZchn">
    <w:name w:val="Titel Zchn"/>
    <w:link w:val="Titel"/>
    <w:rsid w:val="00F62DB1"/>
    <w:rPr>
      <w:b/>
      <w:sz w:val="36"/>
    </w:rPr>
  </w:style>
  <w:style w:type="paragraph" w:styleId="Textkrper">
    <w:name w:val="Body Text"/>
    <w:basedOn w:val="Standard"/>
    <w:link w:val="TextkrperZchn"/>
    <w:semiHidden/>
    <w:rsid w:val="00F62DB1"/>
    <w:rPr>
      <w:sz w:val="28"/>
      <w:szCs w:val="20"/>
    </w:rPr>
  </w:style>
  <w:style w:type="character" w:customStyle="1" w:styleId="TextkrperZchn">
    <w:name w:val="Textkörper Zchn"/>
    <w:link w:val="Textkrper"/>
    <w:semiHidden/>
    <w:rsid w:val="00F62DB1"/>
    <w:rPr>
      <w:sz w:val="28"/>
    </w:rPr>
  </w:style>
  <w:style w:type="paragraph" w:styleId="Textkrper2">
    <w:name w:val="Body Text 2"/>
    <w:basedOn w:val="Standard"/>
    <w:link w:val="Textkrper2Zchn"/>
    <w:semiHidden/>
    <w:rsid w:val="00F62DB1"/>
    <w:rPr>
      <w:b/>
      <w:i/>
      <w:szCs w:val="20"/>
    </w:rPr>
  </w:style>
  <w:style w:type="character" w:customStyle="1" w:styleId="Textkrper2Zchn">
    <w:name w:val="Textkörper 2 Zchn"/>
    <w:link w:val="Textkrper2"/>
    <w:semiHidden/>
    <w:rsid w:val="00F62DB1"/>
    <w:rPr>
      <w:b/>
      <w:i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69D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E69D5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C70FFE"/>
    <w:rPr>
      <w:sz w:val="24"/>
      <w:szCs w:val="24"/>
    </w:rPr>
  </w:style>
  <w:style w:type="character" w:styleId="Hervorhebung">
    <w:name w:val="Emphasis"/>
    <w:qFormat/>
    <w:rsid w:val="00C70FFE"/>
    <w:rPr>
      <w:i/>
      <w:iCs/>
    </w:rPr>
  </w:style>
  <w:style w:type="character" w:customStyle="1" w:styleId="FuzeileZchn">
    <w:name w:val="Fußzeile Zchn"/>
    <w:link w:val="Fuzeile"/>
    <w:uiPriority w:val="99"/>
    <w:rsid w:val="00C70FFE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172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p_naturns\Desktop\Logo_FO,CL,S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69700-6610-4AEB-BD93-6E9021CA7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Logo_FO,CL,ST.dot</Template>
  <TotalTime>0</TotalTime>
  <Pages>1</Pages>
  <Words>0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Pircher</dc:creator>
  <cp:lastModifiedBy>Stephan Rinner</cp:lastModifiedBy>
  <cp:revision>5</cp:revision>
  <cp:lastPrinted>2025-03-20T09:03:00Z</cp:lastPrinted>
  <dcterms:created xsi:type="dcterms:W3CDTF">2025-03-21T08:55:00Z</dcterms:created>
  <dcterms:modified xsi:type="dcterms:W3CDTF">2026-03-19T13:15:00Z</dcterms:modified>
</cp:coreProperties>
</file>