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90E9" w14:textId="77777777" w:rsidR="00555058" w:rsidRPr="006B3073" w:rsidRDefault="00555058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</w:rPr>
      </w:pPr>
    </w:p>
    <w:p w14:paraId="3680238C" w14:textId="77777777" w:rsidR="00E52021" w:rsidRPr="006B3073" w:rsidRDefault="00E52021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  <w:u w:val="single"/>
        </w:rPr>
      </w:pPr>
    </w:p>
    <w:p w14:paraId="6CE070B9" w14:textId="77777777" w:rsidR="00E605F7" w:rsidRPr="006B3073" w:rsidRDefault="00E605F7" w:rsidP="00E605F7">
      <w:pPr>
        <w:rPr>
          <w:rFonts w:ascii="Arial" w:hAnsi="Arial" w:cs="Arial"/>
          <w:b/>
          <w:sz w:val="20"/>
          <w:szCs w:val="20"/>
        </w:rPr>
      </w:pPr>
    </w:p>
    <w:p w14:paraId="79515241" w14:textId="77777777" w:rsidR="00926A03" w:rsidRDefault="00926A03" w:rsidP="00926A03"/>
    <w:p w14:paraId="3FCD7AEE" w14:textId="77777777" w:rsidR="00926A03" w:rsidRDefault="00926A03" w:rsidP="00926A03"/>
    <w:p w14:paraId="48F1C4EB" w14:textId="77777777" w:rsidR="00926A03" w:rsidRPr="00926A03" w:rsidRDefault="00926A03" w:rsidP="00926A0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1C37A5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D45D75" wp14:editId="2F12317E">
                <wp:simplePos x="0" y="0"/>
                <wp:positionH relativeFrom="margin">
                  <wp:posOffset>2115040</wp:posOffset>
                </wp:positionH>
                <wp:positionV relativeFrom="paragraph">
                  <wp:posOffset>78740</wp:posOffset>
                </wp:positionV>
                <wp:extent cx="1599565" cy="633730"/>
                <wp:effectExtent l="0" t="0" r="19685" b="13970"/>
                <wp:wrapSquare wrapText="bothSides"/>
                <wp:docPr id="2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633730"/>
                        </a:xfrm>
                        <a:prstGeom prst="rect">
                          <a:avLst/>
                        </a:prstGeom>
                        <a:solidFill>
                          <a:srgbClr val="FE7E9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C8852" w14:textId="77777777" w:rsidR="00926A03" w:rsidRPr="009F2973" w:rsidRDefault="009F297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Präsident</w:t>
                            </w:r>
                          </w:p>
                          <w:p w14:paraId="1066A16F" w14:textId="77777777" w:rsidR="00926A03" w:rsidRPr="009F2973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F29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Hillebrand Georg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029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55pt;margin-top:6.2pt;width:125.95pt;height:4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" fillcolor="#fe7e9c">
                <v:textbox>
                  <w:txbxContent>
                    <w:p w:rsidR="00926A03" w:rsidRPr="009F2973" w:rsidRDefault="009F2973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Präsident</w:t>
                      </w:r>
                    </w:p>
                    <w:p w:rsidR="00926A03" w:rsidRPr="009F2973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F2973">
                        <w:rPr>
                          <w:rFonts w:ascii="Arial" w:hAnsi="Arial" w:cs="Arial"/>
                          <w:sz w:val="28"/>
                          <w:szCs w:val="28"/>
                        </w:rPr>
                        <w:t>Hillebrand Georg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8FB1B3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2A0E422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016D09" wp14:editId="19C0F04D">
                <wp:simplePos x="0" y="0"/>
                <wp:positionH relativeFrom="column">
                  <wp:posOffset>2926484</wp:posOffset>
                </wp:positionH>
                <wp:positionV relativeFrom="paragraph">
                  <wp:posOffset>66675</wp:posOffset>
                </wp:positionV>
                <wp:extent cx="0" cy="378325"/>
                <wp:effectExtent l="0" t="0" r="19050" b="22225"/>
                <wp:wrapNone/>
                <wp:docPr id="256" name="Gerader Verbinde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2842F" id="Gerader Verbinder 256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5pt,5.25pt" to="230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"/>
            </w:pict>
          </mc:Fallback>
        </mc:AlternateContent>
      </w:r>
    </w:p>
    <w:p w14:paraId="215CF0D4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CF8162" wp14:editId="48A3440C">
                <wp:simplePos x="0" y="0"/>
                <wp:positionH relativeFrom="margin">
                  <wp:posOffset>1855960</wp:posOffset>
                </wp:positionH>
                <wp:positionV relativeFrom="paragraph">
                  <wp:posOffset>118110</wp:posOffset>
                </wp:positionV>
                <wp:extent cx="2129790" cy="633730"/>
                <wp:effectExtent l="0" t="0" r="22860" b="13970"/>
                <wp:wrapSquare wrapText="bothSides"/>
                <wp:docPr id="2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6337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D2936" w14:textId="77777777"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Direktor</w:t>
                            </w:r>
                          </w:p>
                          <w:p w14:paraId="0342BC89" w14:textId="77777777"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Rinner Stephan Hartwig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65E3" id="_x0000_s1027" type="#_x0000_t202" style="position:absolute;margin-left:146.15pt;margin-top:9.3pt;width:167.7pt;height:49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" fillcolor="#95b3d7">
                <v:textbox>
                  <w:txbxContent>
                    <w:p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36EA">
                        <w:rPr>
                          <w:rFonts w:ascii="Arial" w:hAnsi="Arial" w:cs="Arial"/>
                          <w:sz w:val="28"/>
                          <w:szCs w:val="28"/>
                        </w:rPr>
                        <w:t>Direktor</w:t>
                      </w:r>
                    </w:p>
                    <w:p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36EA">
                        <w:rPr>
                          <w:rFonts w:ascii="Arial" w:hAnsi="Arial" w:cs="Arial"/>
                          <w:sz w:val="28"/>
                          <w:szCs w:val="28"/>
                        </w:rPr>
                        <w:t>Rinner Stephan Hartwig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FADE4" w14:textId="77777777" w:rsidR="00926A03" w:rsidRPr="00926A03" w:rsidRDefault="00862E75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766A15" wp14:editId="6BD08CC8">
                <wp:simplePos x="0" y="0"/>
                <wp:positionH relativeFrom="column">
                  <wp:posOffset>949970</wp:posOffset>
                </wp:positionH>
                <wp:positionV relativeFrom="paragraph">
                  <wp:posOffset>75550</wp:posOffset>
                </wp:positionV>
                <wp:extent cx="3924000" cy="0"/>
                <wp:effectExtent l="0" t="0" r="19685" b="19050"/>
                <wp:wrapNone/>
                <wp:docPr id="261" name="Gerader Verbinde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E79A0" id="Gerader Verbinder 261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pt,5.95pt" to="383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"/>
            </w:pict>
          </mc:Fallback>
        </mc:AlternateContent>
      </w: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B5B6BD" wp14:editId="683041A8">
                <wp:simplePos x="0" y="0"/>
                <wp:positionH relativeFrom="column">
                  <wp:posOffset>4875110</wp:posOffset>
                </wp:positionH>
                <wp:positionV relativeFrom="paragraph">
                  <wp:posOffset>74295</wp:posOffset>
                </wp:positionV>
                <wp:extent cx="0" cy="1664970"/>
                <wp:effectExtent l="0" t="0" r="19050" b="30480"/>
                <wp:wrapNone/>
                <wp:docPr id="265" name="Gerader Verbinde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4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42C0B" id="Gerader Verbinder 265" o:spid="_x0000_s1026" style="position:absolute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85pt,5.85pt" to="383.8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"/>
            </w:pict>
          </mc:Fallback>
        </mc:AlternateContent>
      </w:r>
      <w:r w:rsidR="00926A03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53B16F" wp14:editId="0BCABC47">
                <wp:simplePos x="0" y="0"/>
                <wp:positionH relativeFrom="column">
                  <wp:posOffset>952930</wp:posOffset>
                </wp:positionH>
                <wp:positionV relativeFrom="paragraph">
                  <wp:posOffset>76835</wp:posOffset>
                </wp:positionV>
                <wp:extent cx="0" cy="3089563"/>
                <wp:effectExtent l="0" t="0" r="19050" b="34925"/>
                <wp:wrapNone/>
                <wp:docPr id="258" name="Gerader Verbinde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95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7B9FD" id="Gerader Verbinder 258" o:spid="_x0000_s1026" style="position:absolute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05pt,6.05pt" to="75.05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"/>
            </w:pict>
          </mc:Fallback>
        </mc:AlternateContent>
      </w:r>
    </w:p>
    <w:p w14:paraId="740EB222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A5B82C" wp14:editId="1F975BA9">
                <wp:simplePos x="0" y="0"/>
                <wp:positionH relativeFrom="column">
                  <wp:posOffset>2920125</wp:posOffset>
                </wp:positionH>
                <wp:positionV relativeFrom="paragraph">
                  <wp:posOffset>92450</wp:posOffset>
                </wp:positionV>
                <wp:extent cx="0" cy="378325"/>
                <wp:effectExtent l="0" t="0" r="19050" b="22225"/>
                <wp:wrapNone/>
                <wp:docPr id="257" name="Gerader Verbinde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2A0A4" id="Gerader Verbinder 257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7.3pt" to="229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"/>
            </w:pict>
          </mc:Fallback>
        </mc:AlternateContent>
      </w:r>
    </w:p>
    <w:p w14:paraId="72D4A5EE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A4169F" wp14:editId="0E049C65">
                <wp:simplePos x="0" y="0"/>
                <wp:positionH relativeFrom="margin">
                  <wp:posOffset>2083290</wp:posOffset>
                </wp:positionH>
                <wp:positionV relativeFrom="paragraph">
                  <wp:posOffset>159385</wp:posOffset>
                </wp:positionV>
                <wp:extent cx="1656715" cy="581660"/>
                <wp:effectExtent l="0" t="0" r="19685" b="27940"/>
                <wp:wrapSquare wrapText="bothSides"/>
                <wp:docPr id="2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58166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3191" w14:textId="77777777" w:rsidR="00926A03" w:rsidRPr="00A536EA" w:rsidRDefault="00926A03" w:rsidP="00A536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</w:rPr>
                              <w:t>Pflegedienstleitung</w:t>
                            </w:r>
                            <w:r w:rsidRPr="00A536EA">
                              <w:rPr>
                                <w:rFonts w:ascii="Arial" w:hAnsi="Arial" w:cs="Arial"/>
                              </w:rPr>
                              <w:br/>
                              <w:t>Gurschler Christina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942A" id="_x0000_s1028" type="#_x0000_t202" style="position:absolute;margin-left:164.05pt;margin-top:12.55pt;width:130.45pt;height:4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" fillcolor="#fc9">
                <v:textbox>
                  <w:txbxContent>
                    <w:p w:rsidR="00926A03" w:rsidRPr="00A536EA" w:rsidRDefault="00926A03" w:rsidP="00A536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536EA">
                        <w:rPr>
                          <w:rFonts w:ascii="Arial" w:hAnsi="Arial" w:cs="Arial"/>
                        </w:rPr>
                        <w:t>Pflegedienstleitung</w:t>
                      </w:r>
                      <w:r w:rsidRPr="00A536EA">
                        <w:rPr>
                          <w:rFonts w:ascii="Arial" w:hAnsi="Arial" w:cs="Arial"/>
                        </w:rPr>
                        <w:br/>
                        <w:t>Gurschler Christina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EE84BC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3670213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C794AD" w14:textId="1F8CC721" w:rsidR="00926A03" w:rsidRPr="00926A03" w:rsidRDefault="001E4E1F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48DC92" wp14:editId="301FA825">
                <wp:simplePos x="0" y="0"/>
                <wp:positionH relativeFrom="margin">
                  <wp:posOffset>252095</wp:posOffset>
                </wp:positionH>
                <wp:positionV relativeFrom="paragraph">
                  <wp:posOffset>120649</wp:posOffset>
                </wp:positionV>
                <wp:extent cx="1392555" cy="638175"/>
                <wp:effectExtent l="0" t="0" r="17145" b="28575"/>
                <wp:wrapNone/>
                <wp:docPr id="2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638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D9C2" w14:textId="77777777" w:rsidR="00926A03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</w:rPr>
                              <w:t>Leiter der Arbeitssicherheit</w:t>
                            </w:r>
                          </w:p>
                          <w:p w14:paraId="6DE21744" w14:textId="032DAB3C" w:rsidR="001E4E1F" w:rsidRPr="00A536EA" w:rsidRDefault="001E4E1F" w:rsidP="00926A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Ing. Martin Schwarz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8DC9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9.85pt;margin-top:9.5pt;width:109.6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" fillcolor="#d9d9d9">
                <v:textbox>
                  <w:txbxContent>
                    <w:p w14:paraId="0567D9C2" w14:textId="77777777" w:rsidR="00926A03" w:rsidRDefault="00926A03" w:rsidP="00926A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536EA">
                        <w:rPr>
                          <w:rFonts w:ascii="Arial" w:hAnsi="Arial" w:cs="Arial"/>
                        </w:rPr>
                        <w:t>Leiter der Arbeitssicherheit</w:t>
                      </w:r>
                    </w:p>
                    <w:p w14:paraId="6DE21744" w14:textId="032DAB3C" w:rsidR="001E4E1F" w:rsidRPr="00A536EA" w:rsidRDefault="001E4E1F" w:rsidP="00926A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Ing. Martin Schwarz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F07EDE" wp14:editId="624002FB">
                <wp:simplePos x="0" y="0"/>
                <wp:positionH relativeFrom="margin">
                  <wp:posOffset>2011680</wp:posOffset>
                </wp:positionH>
                <wp:positionV relativeFrom="paragraph">
                  <wp:posOffset>128270</wp:posOffset>
                </wp:positionV>
                <wp:extent cx="1749425" cy="831215"/>
                <wp:effectExtent l="0" t="0" r="22225" b="26035"/>
                <wp:wrapNone/>
                <wp:docPr id="2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3121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DD9EB" w14:textId="4CDA440E" w:rsidR="00926A03" w:rsidRPr="00A536EA" w:rsidRDefault="00926A03" w:rsidP="00A536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</w:rPr>
                              <w:t xml:space="preserve">Ärztlicher Leiter des Seniorenwohnheimes </w:t>
                            </w:r>
                            <w:r w:rsidRPr="00A536E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7957A4">
                              <w:rPr>
                                <w:rFonts w:ascii="Arial" w:hAnsi="Arial" w:cs="Arial"/>
                              </w:rPr>
                              <w:t>Dr. Günther Bauer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7EDE" id="_x0000_s1030" type="#_x0000_t202" style="position:absolute;margin-left:158.4pt;margin-top:10.1pt;width:137.75pt;height:6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" fillcolor="#b7dee8">
                <v:textbox>
                  <w:txbxContent>
                    <w:p w14:paraId="3D5DD9EB" w14:textId="4CDA440E" w:rsidR="00926A03" w:rsidRPr="00A536EA" w:rsidRDefault="00926A03" w:rsidP="00A536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536EA">
                        <w:rPr>
                          <w:rFonts w:ascii="Arial" w:hAnsi="Arial" w:cs="Arial"/>
                        </w:rPr>
                        <w:t xml:space="preserve">Ärztlicher Leiter des Seniorenwohnheimes </w:t>
                      </w:r>
                      <w:r w:rsidRPr="00A536EA">
                        <w:rPr>
                          <w:rFonts w:ascii="Arial" w:hAnsi="Arial" w:cs="Arial"/>
                        </w:rPr>
                        <w:br/>
                      </w:r>
                      <w:r w:rsidR="007957A4">
                        <w:rPr>
                          <w:rFonts w:ascii="Arial" w:hAnsi="Arial" w:cs="Arial"/>
                        </w:rPr>
                        <w:t>Dr. Günther Bauer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BF4C72" wp14:editId="718429DA">
                <wp:simplePos x="0" y="0"/>
                <wp:positionH relativeFrom="margin">
                  <wp:posOffset>4058920</wp:posOffset>
                </wp:positionH>
                <wp:positionV relativeFrom="paragraph">
                  <wp:posOffset>128270</wp:posOffset>
                </wp:positionV>
                <wp:extent cx="1651635" cy="575945"/>
                <wp:effectExtent l="0" t="0" r="24765" b="14605"/>
                <wp:wrapNone/>
                <wp:docPr id="2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5759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0EC5E" w14:textId="77777777"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</w:rPr>
                              <w:t xml:space="preserve">Betriebsarzt </w:t>
                            </w:r>
                            <w:r w:rsidRPr="00A536EA">
                              <w:rPr>
                                <w:rFonts w:ascii="Arial" w:hAnsi="Arial" w:cs="Arial"/>
                              </w:rPr>
                              <w:br/>
                              <w:t xml:space="preserve">Dr. </w:t>
                            </w:r>
                            <w:proofErr w:type="spellStart"/>
                            <w:r w:rsidRPr="00A536EA">
                              <w:rPr>
                                <w:rFonts w:ascii="Arial" w:hAnsi="Arial" w:cs="Arial"/>
                              </w:rPr>
                              <w:t>Gasperotti</w:t>
                            </w:r>
                            <w:proofErr w:type="spellEnd"/>
                            <w:r w:rsidRPr="00A536EA">
                              <w:rPr>
                                <w:rFonts w:ascii="Arial" w:hAnsi="Arial" w:cs="Arial"/>
                              </w:rPr>
                              <w:t xml:space="preserve"> Susan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4C72" id="_x0000_s1031" type="#_x0000_t202" style="position:absolute;margin-left:319.6pt;margin-top:10.1pt;width:130.05pt;height:45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" fillcolor="#b7dee8">
                <v:textbox>
                  <w:txbxContent>
                    <w:p w14:paraId="7B20EC5E" w14:textId="77777777"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536EA">
                        <w:rPr>
                          <w:rFonts w:ascii="Arial" w:hAnsi="Arial" w:cs="Arial"/>
                        </w:rPr>
                        <w:t xml:space="preserve">Betriebsarzt </w:t>
                      </w:r>
                      <w:r w:rsidRPr="00A536EA">
                        <w:rPr>
                          <w:rFonts w:ascii="Arial" w:hAnsi="Arial" w:cs="Arial"/>
                        </w:rPr>
                        <w:br/>
                        <w:t xml:space="preserve">Dr. </w:t>
                      </w:r>
                      <w:proofErr w:type="spellStart"/>
                      <w:r w:rsidRPr="00A536EA">
                        <w:rPr>
                          <w:rFonts w:ascii="Arial" w:hAnsi="Arial" w:cs="Arial"/>
                        </w:rPr>
                        <w:t>Gasperotti</w:t>
                      </w:r>
                      <w:proofErr w:type="spellEnd"/>
                      <w:r w:rsidRPr="00A536EA">
                        <w:rPr>
                          <w:rFonts w:ascii="Arial" w:hAnsi="Arial" w:cs="Arial"/>
                        </w:rPr>
                        <w:t xml:space="preserve"> Susan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D8A7A6" wp14:editId="2CA46751">
                <wp:simplePos x="0" y="0"/>
                <wp:positionH relativeFrom="margin">
                  <wp:posOffset>4058920</wp:posOffset>
                </wp:positionH>
                <wp:positionV relativeFrom="paragraph">
                  <wp:posOffset>1374775</wp:posOffset>
                </wp:positionV>
                <wp:extent cx="1776730" cy="1506220"/>
                <wp:effectExtent l="0" t="0" r="13970" b="17780"/>
                <wp:wrapSquare wrapText="bothSides"/>
                <wp:docPr id="2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5062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DF706" w14:textId="77777777"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Erste Hilfe Beauftragte Gurschler Christina, Tribus </w:t>
                            </w:r>
                            <w:proofErr w:type="spellStart"/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Danja</w:t>
                            </w:r>
                            <w:proofErr w:type="spellEnd"/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Raffeiner Romana, Gamper Judith, Pöll Sigrid, Gander Marion, Popa </w:t>
                            </w:r>
                            <w:proofErr w:type="spellStart"/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Mioara</w:t>
                            </w:r>
                            <w:proofErr w:type="spellEnd"/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Nischler Katharina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A7A6" id="_x0000_s1032" type="#_x0000_t202" style="position:absolute;margin-left:319.6pt;margin-top:108.25pt;width:139.9pt;height:11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" fillcolor="#d9d9d9">
                <v:textbox>
                  <w:txbxContent>
                    <w:p w14:paraId="7D1DF706" w14:textId="77777777"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Erste Hilfe Beauftragte Gurschler Christina, Tribus </w:t>
                      </w:r>
                      <w:proofErr w:type="spellStart"/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t>Danja</w:t>
                      </w:r>
                      <w:proofErr w:type="spellEnd"/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Raffeiner Romana, Gamper Judith, Pöll Sigrid, Gander Marion, Popa </w:t>
                      </w:r>
                      <w:proofErr w:type="spellStart"/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t>Mioara</w:t>
                      </w:r>
                      <w:proofErr w:type="spellEnd"/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Nischler Katharina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1C6A5D" wp14:editId="6F2946C0">
                <wp:simplePos x="0" y="0"/>
                <wp:positionH relativeFrom="margin">
                  <wp:posOffset>2011680</wp:posOffset>
                </wp:positionH>
                <wp:positionV relativeFrom="paragraph">
                  <wp:posOffset>1374775</wp:posOffset>
                </wp:positionV>
                <wp:extent cx="1760855" cy="1506220"/>
                <wp:effectExtent l="0" t="0" r="10795" b="17780"/>
                <wp:wrapSquare wrapText="bothSides"/>
                <wp:docPr id="2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5062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2E0E" w14:textId="77777777"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Brandschutzbeauftragte</w:t>
                            </w:r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Pamer Viktor, Götsch Tobias, Federspiel Markus, Gerstgrasser Maria, </w:t>
                            </w:r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alle Sozialbetreuer welche ND machen lt. Liste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3B06" id="_x0000_s1033" type="#_x0000_t202" style="position:absolute;margin-left:158.4pt;margin-top:108.25pt;width:138.65pt;height:11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" fillcolor="#d9d9d9">
                <v:textbox>
                  <w:txbxContent>
                    <w:p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t>Brandschutzbeauftragte</w:t>
                      </w:r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Pamer Viktor, Götsch Tobias, Federspiel Markus, Gerstgrasser Maria, </w:t>
                      </w:r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alle Sozialbetreuer welche ND machen lt. Liste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C3335" wp14:editId="26952AAF">
                <wp:simplePos x="0" y="0"/>
                <wp:positionH relativeFrom="margin">
                  <wp:posOffset>172720</wp:posOffset>
                </wp:positionH>
                <wp:positionV relativeFrom="paragraph">
                  <wp:posOffset>1364615</wp:posOffset>
                </wp:positionV>
                <wp:extent cx="1475105" cy="758190"/>
                <wp:effectExtent l="0" t="0" r="10795" b="22860"/>
                <wp:wrapSquare wrapText="bothSides"/>
                <wp:docPr id="2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58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E174" w14:textId="4EDE866E"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Sicherheitssprecher</w:t>
                            </w:r>
                            <w:r w:rsidRPr="00A536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Pamer Viktor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3335" id="_x0000_s1034" type="#_x0000_t202" style="position:absolute;margin-left:13.6pt;margin-top:107.45pt;width:116.15pt;height:5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" fillcolor="#d9d9d9">
                <v:textbox>
                  <w:txbxContent>
                    <w:p w14:paraId="55E2E174" w14:textId="4EDE866E"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t>Sicherheitssprecher</w:t>
                      </w:r>
                      <w:r w:rsidRPr="00A536EA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Pamer Viktor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9FA1C3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93386B" wp14:editId="01E8273C">
                <wp:simplePos x="0" y="0"/>
                <wp:positionH relativeFrom="column">
                  <wp:posOffset>2341102</wp:posOffset>
                </wp:positionH>
                <wp:positionV relativeFrom="paragraph">
                  <wp:posOffset>133350</wp:posOffset>
                </wp:positionV>
                <wp:extent cx="2528455" cy="0"/>
                <wp:effectExtent l="0" t="0" r="24765" b="19050"/>
                <wp:wrapNone/>
                <wp:docPr id="266" name="Gerader Verbinde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37D75" id="Gerader Verbinder 266" o:spid="_x0000_s1026" style="position:absolute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35pt,10.5pt" to="383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"/>
            </w:pict>
          </mc:Fallback>
        </mc:AlternateContent>
      </w:r>
    </w:p>
    <w:p w14:paraId="370DABC7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83C78A" w14:textId="77777777" w:rsidR="00926A03" w:rsidRPr="00926A03" w:rsidRDefault="00862E75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235CB6A" wp14:editId="24C97834">
                <wp:simplePos x="0" y="0"/>
                <wp:positionH relativeFrom="column">
                  <wp:posOffset>2188210</wp:posOffset>
                </wp:positionH>
                <wp:positionV relativeFrom="paragraph">
                  <wp:posOffset>1191050</wp:posOffset>
                </wp:positionV>
                <wp:extent cx="2528455" cy="0"/>
                <wp:effectExtent l="0" t="0" r="24765" b="19050"/>
                <wp:wrapNone/>
                <wp:docPr id="268" name="Gerader Verbinde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E86889" id="Gerader Verbinder 268" o:spid="_x0000_s1026" style="position:absolute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3pt,93.8pt" to="371.4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"/>
            </w:pict>
          </mc:Fallback>
        </mc:AlternateContent>
      </w:r>
    </w:p>
    <w:p w14:paraId="348AAF3B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77149D1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29B988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BF71BF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7B6FF9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837727" w14:textId="77777777"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A7EE8E3" w14:textId="77777777" w:rsidR="006B3073" w:rsidRPr="006B3073" w:rsidRDefault="006B3073" w:rsidP="00926A03">
      <w:pPr>
        <w:ind w:left="-567" w:right="-569"/>
        <w:rPr>
          <w:rFonts w:ascii="Arial" w:hAnsi="Arial" w:cs="Arial"/>
          <w:sz w:val="20"/>
          <w:szCs w:val="20"/>
        </w:rPr>
      </w:pPr>
    </w:p>
    <w:p w14:paraId="01B91E84" w14:textId="77777777" w:rsidR="00654B08" w:rsidRPr="006B3073" w:rsidRDefault="00654B08" w:rsidP="005A7686">
      <w:pPr>
        <w:rPr>
          <w:rFonts w:ascii="Arial" w:hAnsi="Arial" w:cs="Arial"/>
          <w:sz w:val="20"/>
          <w:szCs w:val="20"/>
        </w:rPr>
      </w:pPr>
    </w:p>
    <w:sectPr w:rsidR="00654B08" w:rsidRPr="006B3073" w:rsidSect="00F8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253B" w14:textId="77777777" w:rsidR="00654B08" w:rsidRDefault="00654B08">
      <w:r>
        <w:separator/>
      </w:r>
    </w:p>
  </w:endnote>
  <w:endnote w:type="continuationSeparator" w:id="0">
    <w:p w14:paraId="5D8B2990" w14:textId="77777777" w:rsidR="00654B08" w:rsidRDefault="006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98A6" w14:textId="77777777" w:rsidR="005B5BBE" w:rsidRDefault="005B5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5103"/>
      <w:gridCol w:w="1950"/>
    </w:tblGrid>
    <w:tr w:rsidR="00654B08" w:rsidRPr="00E52021" w14:paraId="0D49EE95" w14:textId="77777777" w:rsidTr="00F82B26">
      <w:tc>
        <w:tcPr>
          <w:tcW w:w="2235" w:type="dxa"/>
          <w:tcBorders>
            <w:top w:val="single" w:sz="4" w:space="0" w:color="auto"/>
          </w:tcBorders>
        </w:tcPr>
        <w:p w14:paraId="3C7EDB4A" w14:textId="77777777" w:rsidR="00654B08" w:rsidRDefault="00654B08" w:rsidP="005C49B8">
          <w:pPr>
            <w:pStyle w:val="Fuzeile"/>
            <w:rPr>
              <w:rFonts w:ascii="Arial" w:hAnsi="Arial" w:cs="Arial"/>
              <w:noProof/>
              <w:sz w:val="16"/>
              <w:szCs w:val="16"/>
            </w:rPr>
          </w:pPr>
        </w:p>
        <w:p w14:paraId="69AF75FB" w14:textId="77777777" w:rsidR="00654B08" w:rsidRPr="00E52021" w:rsidRDefault="00654B08" w:rsidP="005C49B8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14:paraId="0B4DFEB2" w14:textId="77777777" w:rsidR="00654B08" w:rsidRDefault="00654B08" w:rsidP="00E5202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14:paraId="4A30A457" w14:textId="77777777" w:rsidR="00654B08" w:rsidRDefault="00862E75" w:rsidP="004006E4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A</w:t>
          </w:r>
        </w:p>
        <w:p w14:paraId="471D87DB" w14:textId="77777777" w:rsidR="005B5BBE" w:rsidRPr="00E52021" w:rsidRDefault="00862E75" w:rsidP="005B5BBE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21</w:t>
          </w:r>
          <w:r w:rsidR="005B5BBE">
            <w:rPr>
              <w:rFonts w:ascii="Arial" w:hAnsi="Arial" w:cs="Arial"/>
              <w:sz w:val="16"/>
              <w:szCs w:val="16"/>
            </w:rPr>
            <w:t>.03.2025</w:t>
          </w:r>
        </w:p>
      </w:tc>
      <w:tc>
        <w:tcPr>
          <w:tcW w:w="1950" w:type="dxa"/>
          <w:tcBorders>
            <w:top w:val="single" w:sz="4" w:space="0" w:color="auto"/>
          </w:tcBorders>
        </w:tcPr>
        <w:p w14:paraId="52F1A5C3" w14:textId="77777777" w:rsidR="00654B08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  <w:p w14:paraId="1B711570" w14:textId="77777777" w:rsidR="00654B08" w:rsidRPr="000B0AEF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0B0AEF">
            <w:rPr>
              <w:rFonts w:ascii="Arial" w:hAnsi="Arial" w:cs="Arial"/>
              <w:sz w:val="16"/>
              <w:szCs w:val="16"/>
            </w:rPr>
            <w:t xml:space="preserve">Seite </w:t>
          </w:r>
          <w:r w:rsidRPr="000B0AEF">
            <w:rPr>
              <w:rFonts w:ascii="Arial" w:hAnsi="Arial" w:cs="Arial"/>
              <w:sz w:val="16"/>
              <w:szCs w:val="16"/>
            </w:rPr>
            <w:fldChar w:fldCharType="begin"/>
          </w:r>
          <w:r w:rsidRPr="000B0AEF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B0AEF">
            <w:rPr>
              <w:rFonts w:ascii="Arial" w:hAnsi="Arial" w:cs="Arial"/>
              <w:sz w:val="16"/>
              <w:szCs w:val="16"/>
            </w:rPr>
            <w:fldChar w:fldCharType="separate"/>
          </w:r>
          <w:r w:rsidR="00862E7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B0AEF">
            <w:rPr>
              <w:rFonts w:ascii="Arial" w:hAnsi="Arial" w:cs="Arial"/>
              <w:sz w:val="16"/>
              <w:szCs w:val="16"/>
            </w:rPr>
            <w:fldChar w:fldCharType="end"/>
          </w:r>
          <w:r w:rsidRPr="000B0AEF">
            <w:rPr>
              <w:rFonts w:ascii="Arial" w:hAnsi="Arial" w:cs="Arial"/>
              <w:sz w:val="16"/>
              <w:szCs w:val="16"/>
            </w:rPr>
            <w:t xml:space="preserve"> von </w:t>
          </w:r>
          <w:fldSimple w:instr="NUMPAGES  \* Arabic  \* MERGEFORMAT">
            <w:r w:rsidR="00862E75" w:rsidRPr="00862E7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  <w:p w14:paraId="5C503D3B" w14:textId="77777777" w:rsidR="00654B08" w:rsidRPr="00E52021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8527E0D" w14:textId="77777777" w:rsidR="00654B08" w:rsidRPr="00E52021" w:rsidRDefault="00654B08" w:rsidP="00E52021">
    <w:pPr>
      <w:pStyle w:val="Fuzeile"/>
      <w:rPr>
        <w:rFonts w:ascii="Arial" w:hAnsi="Arial"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439B" w14:textId="77777777" w:rsidR="005B5BBE" w:rsidRDefault="005B5B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33A5" w14:textId="77777777" w:rsidR="00654B08" w:rsidRDefault="00654B08">
      <w:r>
        <w:separator/>
      </w:r>
    </w:p>
  </w:footnote>
  <w:footnote w:type="continuationSeparator" w:id="0">
    <w:p w14:paraId="0733AA1D" w14:textId="77777777" w:rsidR="00654B08" w:rsidRDefault="0065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F412" w14:textId="77777777" w:rsidR="005B5BBE" w:rsidRDefault="005B5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insideH w:val="single" w:sz="18" w:space="0" w:color="FFFFFF"/>
        <w:insideV w:val="single" w:sz="18" w:space="0" w:color="FFFFFF"/>
      </w:tblBorders>
      <w:tblLayout w:type="fixed"/>
      <w:tblLook w:val="0000" w:firstRow="0" w:lastRow="0" w:firstColumn="0" w:lastColumn="0" w:noHBand="0" w:noVBand="0"/>
    </w:tblPr>
    <w:tblGrid>
      <w:gridCol w:w="817"/>
      <w:gridCol w:w="1275"/>
      <w:gridCol w:w="785"/>
      <w:gridCol w:w="1275"/>
      <w:gridCol w:w="776"/>
      <w:gridCol w:w="1276"/>
      <w:gridCol w:w="2976"/>
    </w:tblGrid>
    <w:tr w:rsidR="00654B08" w14:paraId="7E4F4BB2" w14:textId="77777777" w:rsidTr="003A2BB7">
      <w:tc>
        <w:tcPr>
          <w:tcW w:w="817" w:type="dxa"/>
          <w:shd w:val="pct5" w:color="000000" w:fill="FFFFFF"/>
        </w:tcPr>
        <w:p w14:paraId="0BB47E4C" w14:textId="77777777" w:rsidR="00654B08" w:rsidRDefault="00654B08" w:rsidP="00C31B82">
          <w:pPr>
            <w:snapToGrid w:val="0"/>
          </w:pPr>
          <w:r>
            <w:rPr>
              <w:noProof/>
              <w:sz w:val="16"/>
            </w:rPr>
            <w:drawing>
              <wp:inline distT="0" distB="0" distL="0" distR="0" wp14:anchorId="46EDFE24" wp14:editId="333B7C4D">
                <wp:extent cx="419100" cy="4572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14:paraId="265DDA51" w14:textId="77777777" w:rsidR="0068458F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Gemeinde</w:t>
          </w:r>
        </w:p>
        <w:p w14:paraId="798D0B72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Naturns</w:t>
          </w:r>
        </w:p>
        <w:p w14:paraId="32FD1332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Comune di Naturno</w:t>
          </w:r>
        </w:p>
      </w:tc>
      <w:tc>
        <w:tcPr>
          <w:tcW w:w="785" w:type="dxa"/>
          <w:shd w:val="pct5" w:color="000000" w:fill="FFFFFF"/>
        </w:tcPr>
        <w:p w14:paraId="31D62587" w14:textId="77777777" w:rsidR="00654B08" w:rsidRDefault="00654B08" w:rsidP="00CD201F">
          <w:pPr>
            <w:snapToGrid w:val="0"/>
            <w:jc w:val="center"/>
          </w:pPr>
          <w:r>
            <w:rPr>
              <w:noProof/>
              <w:sz w:val="16"/>
            </w:rPr>
            <w:drawing>
              <wp:inline distT="0" distB="0" distL="0" distR="0" wp14:anchorId="0C1C6BEB" wp14:editId="3964D6F6">
                <wp:extent cx="400050" cy="4572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14:paraId="7F6A8701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 xml:space="preserve">Gemeinde </w:t>
          </w:r>
          <w:proofErr w:type="spellStart"/>
          <w:r w:rsidRPr="00441B39">
            <w:rPr>
              <w:rFonts w:ascii="Arial" w:hAnsi="Arial"/>
              <w:sz w:val="16"/>
            </w:rPr>
            <w:t>Schnals</w:t>
          </w:r>
          <w:proofErr w:type="spellEnd"/>
        </w:p>
        <w:p w14:paraId="34CA1ED6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proofErr w:type="spellStart"/>
          <w:r w:rsidRPr="00441B39">
            <w:rPr>
              <w:rFonts w:ascii="Arial" w:hAnsi="Arial"/>
              <w:sz w:val="16"/>
            </w:rPr>
            <w:t>Comune</w:t>
          </w:r>
          <w:proofErr w:type="spellEnd"/>
          <w:r w:rsidRPr="00441B39">
            <w:rPr>
              <w:rFonts w:ascii="Arial" w:hAnsi="Arial"/>
              <w:sz w:val="16"/>
            </w:rPr>
            <w:t xml:space="preserve"> di </w:t>
          </w:r>
          <w:proofErr w:type="spellStart"/>
          <w:r w:rsidRPr="00441B39">
            <w:rPr>
              <w:rFonts w:ascii="Arial" w:hAnsi="Arial"/>
              <w:sz w:val="16"/>
            </w:rPr>
            <w:t>Senales</w:t>
          </w:r>
          <w:proofErr w:type="spellEnd"/>
        </w:p>
      </w:tc>
      <w:tc>
        <w:tcPr>
          <w:tcW w:w="776" w:type="dxa"/>
          <w:shd w:val="pct5" w:color="000000" w:fill="FFFFFF"/>
        </w:tcPr>
        <w:p w14:paraId="490DB9C1" w14:textId="77777777" w:rsidR="00654B08" w:rsidRPr="00441B39" w:rsidRDefault="00654B08" w:rsidP="00CD201F">
          <w:pPr>
            <w:snapToGrid w:val="0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C9764DF" wp14:editId="0705A01F">
                <wp:extent cx="352425" cy="400050"/>
                <wp:effectExtent l="0" t="0" r="9525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shd w:val="pct5" w:color="000000" w:fill="FFFFFF"/>
        </w:tcPr>
        <w:p w14:paraId="2E9BFBEE" w14:textId="77777777" w:rsidR="00654B08" w:rsidRPr="00441B39" w:rsidRDefault="00654B08" w:rsidP="00355EA6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Gemeinde Plaus</w:t>
          </w:r>
        </w:p>
        <w:p w14:paraId="311C92A2" w14:textId="77777777"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Comune di Plaus</w:t>
          </w:r>
        </w:p>
      </w:tc>
      <w:tc>
        <w:tcPr>
          <w:tcW w:w="2976" w:type="dxa"/>
          <w:tcBorders>
            <w:top w:val="nil"/>
            <w:bottom w:val="nil"/>
          </w:tcBorders>
          <w:shd w:val="clear" w:color="auto" w:fill="D9D9D9"/>
        </w:tcPr>
        <w:p w14:paraId="30321B08" w14:textId="77777777" w:rsidR="00654B08" w:rsidRPr="00741EA3" w:rsidRDefault="00654B08" w:rsidP="00C70FFE">
          <w:pPr>
            <w:snapToGrid w:val="0"/>
            <w:jc w:val="center"/>
            <w:rPr>
              <w:rStyle w:val="Hervorhebung"/>
              <w:rFonts w:ascii="Arial" w:hAnsi="Arial" w:cs="Arial"/>
              <w:sz w:val="14"/>
              <w:szCs w:val="14"/>
            </w:rPr>
          </w:pPr>
        </w:p>
        <w:p w14:paraId="0D43D501" w14:textId="77777777" w:rsidR="00654B08" w:rsidRPr="00741EA3" w:rsidRDefault="00654B08" w:rsidP="00C70FFE">
          <w:pPr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41EA3">
            <w:rPr>
              <w:rFonts w:ascii="Arial" w:hAnsi="Arial" w:cs="Arial"/>
              <w:b/>
              <w:sz w:val="20"/>
              <w:szCs w:val="20"/>
            </w:rPr>
            <w:t>Seniorenwohnheim St. Zeno Naturns</w:t>
          </w:r>
        </w:p>
      </w:tc>
    </w:tr>
    <w:tr w:rsidR="00654B08" w:rsidRPr="002E3314" w14:paraId="4FB38D24" w14:textId="77777777" w:rsidTr="001C3C38">
      <w:tc>
        <w:tcPr>
          <w:tcW w:w="9180" w:type="dxa"/>
          <w:gridSpan w:val="7"/>
          <w:shd w:val="clear" w:color="auto" w:fill="FFFFFF"/>
        </w:tcPr>
        <w:p w14:paraId="4317DEAE" w14:textId="77777777" w:rsidR="00654B08" w:rsidRPr="002E3314" w:rsidRDefault="00654B08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16"/>
              <w:szCs w:val="16"/>
            </w:rPr>
          </w:pPr>
        </w:p>
        <w:p w14:paraId="05C68C29" w14:textId="77777777" w:rsidR="00654B08" w:rsidRPr="005A428A" w:rsidRDefault="005B5BBE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 xml:space="preserve">Version </w:t>
          </w:r>
          <w:r w:rsidR="00A536EA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A</w:t>
          </w:r>
        </w:p>
        <w:p w14:paraId="2CFBB74B" w14:textId="77777777" w:rsidR="00654B08" w:rsidRPr="005A428A" w:rsidRDefault="005B5BBE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Organigramm</w:t>
          </w:r>
          <w:r w:rsidR="00926A03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 xml:space="preserve"> der Sicherheits- und Gesundheitsorganisation</w:t>
          </w:r>
        </w:p>
      </w:tc>
    </w:tr>
  </w:tbl>
  <w:p w14:paraId="363A7033" w14:textId="77777777" w:rsidR="00654B08" w:rsidRDefault="00654B08">
    <w:pPr>
      <w:pStyle w:val="Kopfzeil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15EA" w14:textId="77777777" w:rsidR="005B5BBE" w:rsidRDefault="005B5B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487"/>
    <w:multiLevelType w:val="multilevel"/>
    <w:tmpl w:val="28CEB8F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661CF4"/>
    <w:multiLevelType w:val="hybridMultilevel"/>
    <w:tmpl w:val="01741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7265D"/>
    <w:multiLevelType w:val="hybridMultilevel"/>
    <w:tmpl w:val="D9564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433B"/>
    <w:multiLevelType w:val="hybridMultilevel"/>
    <w:tmpl w:val="06C87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F3102"/>
    <w:multiLevelType w:val="multilevel"/>
    <w:tmpl w:val="A4249CD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3E63E6C"/>
    <w:multiLevelType w:val="hybridMultilevel"/>
    <w:tmpl w:val="98101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075"/>
    <w:multiLevelType w:val="hybridMultilevel"/>
    <w:tmpl w:val="499EC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05ED"/>
    <w:multiLevelType w:val="multilevel"/>
    <w:tmpl w:val="0D0E3F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745D7"/>
    <w:multiLevelType w:val="hybridMultilevel"/>
    <w:tmpl w:val="8BA6D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C777A"/>
    <w:multiLevelType w:val="hybridMultilevel"/>
    <w:tmpl w:val="4B94C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FB0"/>
    <w:multiLevelType w:val="hybridMultilevel"/>
    <w:tmpl w:val="916A11E0"/>
    <w:lvl w:ilvl="0" w:tplc="1B062A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C7819"/>
    <w:multiLevelType w:val="multilevel"/>
    <w:tmpl w:val="684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0C55"/>
    <w:multiLevelType w:val="hybridMultilevel"/>
    <w:tmpl w:val="B2B2E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871711">
    <w:abstractNumId w:val="7"/>
  </w:num>
  <w:num w:numId="2" w16cid:durableId="191454778">
    <w:abstractNumId w:val="4"/>
  </w:num>
  <w:num w:numId="3" w16cid:durableId="863251497">
    <w:abstractNumId w:val="11"/>
  </w:num>
  <w:num w:numId="4" w16cid:durableId="1544487722">
    <w:abstractNumId w:val="0"/>
  </w:num>
  <w:num w:numId="5" w16cid:durableId="601259087">
    <w:abstractNumId w:val="6"/>
  </w:num>
  <w:num w:numId="6" w16cid:durableId="1502313992">
    <w:abstractNumId w:val="10"/>
  </w:num>
  <w:num w:numId="7" w16cid:durableId="861671044">
    <w:abstractNumId w:val="3"/>
  </w:num>
  <w:num w:numId="8" w16cid:durableId="720714996">
    <w:abstractNumId w:val="1"/>
  </w:num>
  <w:num w:numId="9" w16cid:durableId="1303660975">
    <w:abstractNumId w:val="5"/>
  </w:num>
  <w:num w:numId="10" w16cid:durableId="788627361">
    <w:abstractNumId w:val="8"/>
  </w:num>
  <w:num w:numId="11" w16cid:durableId="723455757">
    <w:abstractNumId w:val="12"/>
  </w:num>
  <w:num w:numId="12" w16cid:durableId="1704474014">
    <w:abstractNumId w:val="2"/>
  </w:num>
  <w:num w:numId="13" w16cid:durableId="856235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B8"/>
    <w:rsid w:val="000B0AEF"/>
    <w:rsid w:val="000B3CC7"/>
    <w:rsid w:val="0017229B"/>
    <w:rsid w:val="001845E6"/>
    <w:rsid w:val="001A464F"/>
    <w:rsid w:val="001B5F2E"/>
    <w:rsid w:val="001C3C38"/>
    <w:rsid w:val="001E4E1F"/>
    <w:rsid w:val="002036C8"/>
    <w:rsid w:val="0027328A"/>
    <w:rsid w:val="0029023E"/>
    <w:rsid w:val="002E3314"/>
    <w:rsid w:val="002E6788"/>
    <w:rsid w:val="00341C14"/>
    <w:rsid w:val="0034496E"/>
    <w:rsid w:val="00355EA6"/>
    <w:rsid w:val="0037074A"/>
    <w:rsid w:val="003A2BB7"/>
    <w:rsid w:val="003A4556"/>
    <w:rsid w:val="003E18DE"/>
    <w:rsid w:val="004006E4"/>
    <w:rsid w:val="004013D2"/>
    <w:rsid w:val="004121FD"/>
    <w:rsid w:val="00443E0A"/>
    <w:rsid w:val="0047228C"/>
    <w:rsid w:val="00473B93"/>
    <w:rsid w:val="00487BF3"/>
    <w:rsid w:val="004B44F6"/>
    <w:rsid w:val="004F0F6A"/>
    <w:rsid w:val="005214D2"/>
    <w:rsid w:val="005547FA"/>
    <w:rsid w:val="00555058"/>
    <w:rsid w:val="005A27C4"/>
    <w:rsid w:val="005A428A"/>
    <w:rsid w:val="005A7686"/>
    <w:rsid w:val="005B141B"/>
    <w:rsid w:val="005B5BBE"/>
    <w:rsid w:val="005C49B8"/>
    <w:rsid w:val="005E79B8"/>
    <w:rsid w:val="00654B08"/>
    <w:rsid w:val="00664365"/>
    <w:rsid w:val="00680875"/>
    <w:rsid w:val="0068458F"/>
    <w:rsid w:val="006A4086"/>
    <w:rsid w:val="006B3073"/>
    <w:rsid w:val="006D06B8"/>
    <w:rsid w:val="006D09CE"/>
    <w:rsid w:val="006E07C8"/>
    <w:rsid w:val="00741EA3"/>
    <w:rsid w:val="00770E18"/>
    <w:rsid w:val="00781E48"/>
    <w:rsid w:val="0079367D"/>
    <w:rsid w:val="007957A4"/>
    <w:rsid w:val="007B78E6"/>
    <w:rsid w:val="007F6C6F"/>
    <w:rsid w:val="00807660"/>
    <w:rsid w:val="00862E75"/>
    <w:rsid w:val="008745BF"/>
    <w:rsid w:val="008E6903"/>
    <w:rsid w:val="00904CAE"/>
    <w:rsid w:val="00926A03"/>
    <w:rsid w:val="00963ED4"/>
    <w:rsid w:val="009856D0"/>
    <w:rsid w:val="00992253"/>
    <w:rsid w:val="009E69D5"/>
    <w:rsid w:val="009F2973"/>
    <w:rsid w:val="00A017A4"/>
    <w:rsid w:val="00A20A84"/>
    <w:rsid w:val="00A374A2"/>
    <w:rsid w:val="00A536EA"/>
    <w:rsid w:val="00AE2695"/>
    <w:rsid w:val="00B11492"/>
    <w:rsid w:val="00B12F8A"/>
    <w:rsid w:val="00B17144"/>
    <w:rsid w:val="00C31B82"/>
    <w:rsid w:val="00C42AB8"/>
    <w:rsid w:val="00C70FFE"/>
    <w:rsid w:val="00C8580A"/>
    <w:rsid w:val="00CC274F"/>
    <w:rsid w:val="00CC6B07"/>
    <w:rsid w:val="00CD201F"/>
    <w:rsid w:val="00D4284D"/>
    <w:rsid w:val="00D66B3F"/>
    <w:rsid w:val="00D733D2"/>
    <w:rsid w:val="00DD0078"/>
    <w:rsid w:val="00E322CB"/>
    <w:rsid w:val="00E52021"/>
    <w:rsid w:val="00E605F7"/>
    <w:rsid w:val="00E96FB9"/>
    <w:rsid w:val="00F31CCA"/>
    <w:rsid w:val="00F524B5"/>
    <w:rsid w:val="00F62DB1"/>
    <w:rsid w:val="00F7120E"/>
    <w:rsid w:val="00F82B26"/>
    <w:rsid w:val="00F92E43"/>
    <w:rsid w:val="00FA66D6"/>
    <w:rsid w:val="00FD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E52B006"/>
  <w15:docId w15:val="{087C044A-07DF-42A9-B572-D3D0AD2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23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62DB1"/>
    <w:pPr>
      <w:keepNext/>
      <w:jc w:val="center"/>
      <w:outlineLvl w:val="0"/>
    </w:pPr>
    <w:rPr>
      <w:b/>
      <w:sz w:val="36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F62DB1"/>
    <w:pPr>
      <w:keepNext/>
      <w:jc w:val="center"/>
      <w:outlineLvl w:val="3"/>
    </w:pPr>
    <w:rPr>
      <w:b/>
      <w:i/>
      <w:smallCaps/>
      <w:sz w:val="28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2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9023E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F62DB1"/>
    <w:rPr>
      <w:b/>
      <w:sz w:val="36"/>
    </w:rPr>
  </w:style>
  <w:style w:type="character" w:customStyle="1" w:styleId="berschrift4Zchn">
    <w:name w:val="Überschrift 4 Zchn"/>
    <w:link w:val="berschrift4"/>
    <w:rsid w:val="00F62DB1"/>
    <w:rPr>
      <w:b/>
      <w:i/>
      <w:smallCaps/>
      <w:sz w:val="28"/>
      <w:u w:val="single"/>
    </w:rPr>
  </w:style>
  <w:style w:type="paragraph" w:styleId="Titel">
    <w:name w:val="Title"/>
    <w:basedOn w:val="Standard"/>
    <w:link w:val="TitelZchn"/>
    <w:qFormat/>
    <w:rsid w:val="00F62DB1"/>
    <w:pPr>
      <w:jc w:val="center"/>
    </w:pPr>
    <w:rPr>
      <w:b/>
      <w:sz w:val="36"/>
      <w:szCs w:val="20"/>
    </w:rPr>
  </w:style>
  <w:style w:type="character" w:customStyle="1" w:styleId="TitelZchn">
    <w:name w:val="Titel Zchn"/>
    <w:link w:val="Titel"/>
    <w:rsid w:val="00F62DB1"/>
    <w:rPr>
      <w:b/>
      <w:sz w:val="36"/>
    </w:rPr>
  </w:style>
  <w:style w:type="paragraph" w:styleId="Textkrper">
    <w:name w:val="Body Text"/>
    <w:basedOn w:val="Standard"/>
    <w:link w:val="TextkrperZchn"/>
    <w:semiHidden/>
    <w:rsid w:val="00F62DB1"/>
    <w:rPr>
      <w:sz w:val="28"/>
      <w:szCs w:val="20"/>
    </w:rPr>
  </w:style>
  <w:style w:type="character" w:customStyle="1" w:styleId="TextkrperZchn">
    <w:name w:val="Textkörper Zchn"/>
    <w:link w:val="Textkrper"/>
    <w:semiHidden/>
    <w:rsid w:val="00F62DB1"/>
    <w:rPr>
      <w:sz w:val="28"/>
    </w:rPr>
  </w:style>
  <w:style w:type="paragraph" w:styleId="Textkrper2">
    <w:name w:val="Body Text 2"/>
    <w:basedOn w:val="Standard"/>
    <w:link w:val="Textkrper2Zchn"/>
    <w:semiHidden/>
    <w:rsid w:val="00F62DB1"/>
    <w:rPr>
      <w:b/>
      <w:i/>
      <w:szCs w:val="20"/>
    </w:rPr>
  </w:style>
  <w:style w:type="character" w:customStyle="1" w:styleId="Textkrper2Zchn">
    <w:name w:val="Textkörper 2 Zchn"/>
    <w:link w:val="Textkrper2"/>
    <w:semiHidden/>
    <w:rsid w:val="00F62DB1"/>
    <w:rPr>
      <w:b/>
      <w:i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9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69D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70FFE"/>
    <w:rPr>
      <w:sz w:val="24"/>
      <w:szCs w:val="24"/>
    </w:rPr>
  </w:style>
  <w:style w:type="character" w:styleId="Hervorhebung">
    <w:name w:val="Emphasis"/>
    <w:qFormat/>
    <w:rsid w:val="00C70FFE"/>
    <w:rPr>
      <w:i/>
      <w:iCs/>
    </w:rPr>
  </w:style>
  <w:style w:type="character" w:customStyle="1" w:styleId="FuzeileZchn">
    <w:name w:val="Fußzeile Zchn"/>
    <w:link w:val="Fuzeile"/>
    <w:uiPriority w:val="99"/>
    <w:rsid w:val="00C70FF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7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p_naturns\Desktop\Logo_FO,CL,S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523E-44A3-4B8A-8935-698F11B5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Logo_FO,CL,ST.dot</Template>
  <TotalTime>0</TotalTime>
  <Pages>1</Pages>
  <Words>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Pircher</dc:creator>
  <cp:lastModifiedBy>Stephan Rinner</cp:lastModifiedBy>
  <cp:revision>8</cp:revision>
  <cp:lastPrinted>2025-03-20T09:03:00Z</cp:lastPrinted>
  <dcterms:created xsi:type="dcterms:W3CDTF">2025-03-21T09:44:00Z</dcterms:created>
  <dcterms:modified xsi:type="dcterms:W3CDTF">2026-03-19T13:16:00Z</dcterms:modified>
</cp:coreProperties>
</file>